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96" w:rsidRPr="00625B58" w:rsidRDefault="00A55A96" w:rsidP="000B44B8">
      <w:pPr>
        <w:rPr>
          <w:rFonts w:ascii="Corbel" w:hAnsi="Corbel"/>
          <w:lang w:val="en-US"/>
        </w:rPr>
      </w:pPr>
    </w:p>
    <w:p w:rsidR="00A327CF" w:rsidRPr="00625B58" w:rsidRDefault="00A327CF" w:rsidP="00A55A96">
      <w:pPr>
        <w:rPr>
          <w:rFonts w:ascii="Corbel" w:hAnsi="Corbel"/>
          <w:sz w:val="24"/>
          <w:szCs w:val="24"/>
          <w:lang w:val="en-US"/>
        </w:rPr>
      </w:pPr>
    </w:p>
    <w:p w:rsidR="00A327CF" w:rsidRPr="00625B58" w:rsidRDefault="00A327CF" w:rsidP="00A55A96">
      <w:pPr>
        <w:rPr>
          <w:rFonts w:ascii="Corbel" w:hAnsi="Corbel"/>
          <w:sz w:val="24"/>
          <w:szCs w:val="24"/>
          <w:lang w:val="en-US"/>
        </w:rPr>
      </w:pPr>
    </w:p>
    <w:p w:rsidR="00A327CF" w:rsidRPr="00625B58" w:rsidRDefault="00A327CF" w:rsidP="000B5E8E">
      <w:pPr>
        <w:rPr>
          <w:rFonts w:ascii="Corbel" w:hAnsi="Corbel"/>
          <w:lang w:val="en-US"/>
        </w:rPr>
      </w:pPr>
    </w:p>
    <w:p w:rsidR="00336002" w:rsidRPr="00625B58" w:rsidRDefault="00336002" w:rsidP="000B5E8E">
      <w:pPr>
        <w:rPr>
          <w:rFonts w:ascii="Corbel" w:hAnsi="Corbel"/>
          <w:lang w:val="en-US"/>
        </w:rPr>
      </w:pPr>
    </w:p>
    <w:p w:rsidR="00336002" w:rsidRPr="00625B58" w:rsidRDefault="00336002" w:rsidP="000B5E8E">
      <w:pPr>
        <w:rPr>
          <w:rFonts w:ascii="Corbel" w:hAnsi="Corbel"/>
          <w:lang w:val="en-US"/>
        </w:rPr>
      </w:pPr>
    </w:p>
    <w:p w:rsidR="00336002" w:rsidRPr="00625B58" w:rsidRDefault="00336002" w:rsidP="000B5E8E">
      <w:pPr>
        <w:rPr>
          <w:rFonts w:ascii="Corbel" w:hAnsi="Corbel"/>
        </w:rPr>
      </w:pPr>
    </w:p>
    <w:p w:rsidR="000B5E8E" w:rsidRPr="00625B58" w:rsidRDefault="000B5E8E" w:rsidP="000B5E8E">
      <w:pPr>
        <w:rPr>
          <w:rFonts w:ascii="Corbel" w:hAnsi="Corbel"/>
        </w:rPr>
      </w:pPr>
      <w:bookmarkStart w:id="0" w:name="_GoBack"/>
      <w:bookmarkEnd w:id="0"/>
    </w:p>
    <w:p w:rsidR="00A55A96" w:rsidRPr="00625B58" w:rsidRDefault="00EA3D6F" w:rsidP="00336002">
      <w:pPr>
        <w:pStyle w:val="Title"/>
        <w:jc w:val="center"/>
        <w:rPr>
          <w:rFonts w:ascii="Corbel" w:hAnsi="Corbel"/>
        </w:rPr>
      </w:pPr>
      <w:r w:rsidRPr="00625B58">
        <w:rPr>
          <w:rFonts w:ascii="Corbel" w:hAnsi="Corbel"/>
        </w:rPr>
        <w:t>OFFERTA DI COMPETENZE</w:t>
      </w:r>
    </w:p>
    <w:p w:rsidR="00365C22" w:rsidRPr="00625B58" w:rsidRDefault="00365C22" w:rsidP="00365C22">
      <w:pPr>
        <w:jc w:val="center"/>
        <w:rPr>
          <w:rFonts w:ascii="Corbel" w:hAnsi="Corbel"/>
          <w:i/>
        </w:rPr>
      </w:pPr>
      <w:r w:rsidRPr="00625B58">
        <w:rPr>
          <w:rFonts w:ascii="Corbel" w:hAnsi="Corbel"/>
          <w:i/>
        </w:rPr>
        <w:t>Confidenziale</w:t>
      </w:r>
    </w:p>
    <w:p w:rsidR="00F31BED" w:rsidRPr="00625B58" w:rsidRDefault="00F31BED" w:rsidP="000B5E8E">
      <w:pPr>
        <w:rPr>
          <w:rFonts w:ascii="Corbel" w:hAnsi="Corbel"/>
        </w:rPr>
      </w:pPr>
    </w:p>
    <w:p w:rsidR="00F31BED" w:rsidRPr="00625B58" w:rsidRDefault="00F31BED" w:rsidP="000B5E8E">
      <w:pPr>
        <w:rPr>
          <w:rFonts w:ascii="Corbel" w:hAnsi="Corbel"/>
          <w:b/>
          <w:color w:val="EE7F00" w:themeColor="accent1"/>
        </w:rPr>
      </w:pPr>
      <w:r w:rsidRPr="00625B58">
        <w:rPr>
          <w:rFonts w:ascii="Corbel" w:hAnsi="Corbel"/>
          <w:b/>
          <w:color w:val="EE7F00" w:themeColor="accent1"/>
        </w:rPr>
        <w:t>Sintesi documento</w:t>
      </w:r>
    </w:p>
    <w:p w:rsidR="00EA3D6F" w:rsidRPr="00625B58" w:rsidRDefault="00365C22" w:rsidP="00365C22">
      <w:pPr>
        <w:rPr>
          <w:rFonts w:ascii="Corbel" w:hAnsi="Corbel"/>
        </w:rPr>
      </w:pPr>
      <w:r w:rsidRPr="00625B58">
        <w:rPr>
          <w:rFonts w:ascii="Corbel" w:hAnsi="Corbel"/>
        </w:rPr>
        <w:t xml:space="preserve">Il presente documento ha l’obiettivo di </w:t>
      </w:r>
      <w:r w:rsidR="00EA3D6F" w:rsidRPr="00625B58">
        <w:rPr>
          <w:rFonts w:ascii="Corbel" w:hAnsi="Corbel"/>
        </w:rPr>
        <w:t xml:space="preserve">raccogliere informazioni circa l'esperienza e le competenze acquisite utili alla candidatura della propria azienda/organizzazione in progetto oggi in fase di sviluppo in risposta al Bando </w:t>
      </w:r>
      <w:r w:rsidR="00B25762" w:rsidRPr="00625B58">
        <w:rPr>
          <w:rFonts w:ascii="Corbel" w:hAnsi="Corbel"/>
        </w:rPr>
        <w:t>MIUR 12 aree di specializzazione</w:t>
      </w:r>
      <w:r w:rsidR="00EF456B" w:rsidRPr="00625B58">
        <w:rPr>
          <w:rFonts w:ascii="Corbel" w:hAnsi="Corbel"/>
          <w:vertAlign w:val="superscript"/>
        </w:rPr>
        <w:footnoteReference w:id="1"/>
      </w:r>
      <w:r w:rsidR="00EA3D6F" w:rsidRPr="00625B58">
        <w:rPr>
          <w:rFonts w:ascii="Corbel" w:hAnsi="Corbel"/>
        </w:rPr>
        <w:t>.</w:t>
      </w:r>
    </w:p>
    <w:p w:rsidR="00EF456B" w:rsidRPr="00625B58" w:rsidRDefault="00EF456B" w:rsidP="00EA3D6F">
      <w:pPr>
        <w:rPr>
          <w:rFonts w:ascii="Corbel" w:hAnsi="Corbel"/>
        </w:rPr>
      </w:pPr>
    </w:p>
    <w:p w:rsidR="00EF456B" w:rsidRPr="00625B58" w:rsidRDefault="00EF456B" w:rsidP="00365C22">
      <w:pPr>
        <w:rPr>
          <w:rFonts w:ascii="Corbel" w:hAnsi="Corbel"/>
        </w:rPr>
      </w:pPr>
      <w:r w:rsidRPr="00625B58">
        <w:rPr>
          <w:rFonts w:ascii="Corbel" w:hAnsi="Corbel"/>
        </w:rPr>
        <w:t xml:space="preserve">Si prega di compilare il presente modulo in ogni sua parte e di inviarlo via e-mail al Team del CTN SmartCommunitiesTech: </w:t>
      </w:r>
      <w:hyperlink r:id="rId11" w:history="1">
        <w:r w:rsidRPr="00625B58">
          <w:rPr>
            <w:rStyle w:val="Hyperlink"/>
            <w:rFonts w:ascii="Corbel" w:hAnsi="Corbel"/>
          </w:rPr>
          <w:t>info@smartcommunitiestech.it</w:t>
        </w:r>
      </w:hyperlink>
      <w:r w:rsidR="00365C22" w:rsidRPr="00625B58">
        <w:rPr>
          <w:rFonts w:ascii="Corbel" w:hAnsi="Corbel"/>
        </w:rPr>
        <w:t xml:space="preserve"> </w:t>
      </w:r>
    </w:p>
    <w:p w:rsidR="00EF456B" w:rsidRPr="00625B58" w:rsidRDefault="00EF456B" w:rsidP="00EA3D6F">
      <w:pPr>
        <w:rPr>
          <w:rFonts w:ascii="Corbel" w:hAnsi="Corbel"/>
        </w:rPr>
      </w:pPr>
    </w:p>
    <w:p w:rsidR="00F31BED" w:rsidRPr="00625B58" w:rsidRDefault="00F31BED" w:rsidP="000B5E8E">
      <w:pPr>
        <w:rPr>
          <w:rFonts w:ascii="Corbel" w:hAnsi="Corbel"/>
        </w:rPr>
      </w:pPr>
      <w:r w:rsidRPr="00625B58">
        <w:rPr>
          <w:rFonts w:ascii="Corbel" w:hAnsi="Corbel"/>
        </w:rPr>
        <w:br w:type="page"/>
      </w:r>
    </w:p>
    <w:tbl>
      <w:tblPr>
        <w:tblW w:w="476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7114"/>
      </w:tblGrid>
      <w:tr w:rsidR="00EA3D6F" w:rsidRPr="00625B58" w:rsidTr="00514991">
        <w:trPr>
          <w:jc w:val="center"/>
        </w:trPr>
        <w:tc>
          <w:tcPr>
            <w:tcW w:w="1125" w:type="pct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 w:cs="Arial"/>
                <w:b/>
              </w:rPr>
            </w:pPr>
            <w:bookmarkStart w:id="1" w:name="_Toc443580383"/>
            <w:r w:rsidRPr="00625B58">
              <w:rPr>
                <w:rFonts w:ascii="Corbel" w:hAnsi="Corbel" w:cs="Arial"/>
                <w:b/>
              </w:rPr>
              <w:lastRenderedPageBreak/>
              <w:t>Nome Azienda</w:t>
            </w:r>
          </w:p>
        </w:tc>
        <w:tc>
          <w:tcPr>
            <w:tcW w:w="3875" w:type="pct"/>
            <w:shd w:val="clear" w:color="auto" w:fill="FFFFFF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 w:cs="Arial"/>
                <w:b/>
              </w:rPr>
            </w:pPr>
          </w:p>
        </w:tc>
      </w:tr>
      <w:tr w:rsidR="00EA3D6F" w:rsidRPr="00625B58" w:rsidTr="00514991">
        <w:trPr>
          <w:jc w:val="center"/>
        </w:trPr>
        <w:tc>
          <w:tcPr>
            <w:tcW w:w="1125" w:type="pct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 w:cs="Arial"/>
                <w:b/>
              </w:rPr>
            </w:pPr>
            <w:r w:rsidRPr="00625B58">
              <w:rPr>
                <w:rFonts w:ascii="Corbel" w:hAnsi="Corbel" w:cs="Arial"/>
                <w:b/>
              </w:rPr>
              <w:t>Referente</w:t>
            </w:r>
          </w:p>
        </w:tc>
        <w:tc>
          <w:tcPr>
            <w:tcW w:w="3875" w:type="pct"/>
            <w:shd w:val="clear" w:color="auto" w:fill="FFFFFF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/>
                <w:b/>
              </w:rPr>
            </w:pPr>
            <w:r w:rsidRPr="00625B58">
              <w:rPr>
                <w:rFonts w:ascii="Corbel" w:hAnsi="Corbel"/>
                <w:b/>
              </w:rPr>
              <w:t xml:space="preserve"> </w:t>
            </w:r>
          </w:p>
        </w:tc>
      </w:tr>
      <w:tr w:rsidR="00EA3D6F" w:rsidRPr="00625B58" w:rsidTr="00514991">
        <w:trPr>
          <w:jc w:val="center"/>
        </w:trPr>
        <w:tc>
          <w:tcPr>
            <w:tcW w:w="1125" w:type="pct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 w:cs="Arial"/>
                <w:b/>
              </w:rPr>
            </w:pPr>
            <w:r w:rsidRPr="00625B58">
              <w:rPr>
                <w:rFonts w:ascii="Corbel" w:hAnsi="Corbel" w:cs="Arial"/>
                <w:b/>
              </w:rPr>
              <w:t>Email</w:t>
            </w:r>
          </w:p>
        </w:tc>
        <w:tc>
          <w:tcPr>
            <w:tcW w:w="3875" w:type="pct"/>
            <w:shd w:val="clear" w:color="auto" w:fill="FFFFFF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 w:cs="Arial"/>
                <w:b/>
                <w:bCs/>
              </w:rPr>
            </w:pPr>
          </w:p>
        </w:tc>
      </w:tr>
      <w:tr w:rsidR="00EA3D6F" w:rsidRPr="00625B58" w:rsidTr="00514991">
        <w:trPr>
          <w:jc w:val="center"/>
        </w:trPr>
        <w:tc>
          <w:tcPr>
            <w:tcW w:w="1125" w:type="pct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 w:cs="Arial"/>
                <w:b/>
              </w:rPr>
            </w:pPr>
            <w:r w:rsidRPr="00625B58">
              <w:rPr>
                <w:rFonts w:ascii="Corbel" w:hAnsi="Corbel" w:cs="Arial"/>
                <w:b/>
              </w:rPr>
              <w:t>Telefono</w:t>
            </w:r>
          </w:p>
        </w:tc>
        <w:tc>
          <w:tcPr>
            <w:tcW w:w="3875" w:type="pct"/>
            <w:shd w:val="clear" w:color="auto" w:fill="FFFFFF"/>
          </w:tcPr>
          <w:p w:rsidR="00EA3D6F" w:rsidRPr="00625B58" w:rsidRDefault="00EA3D6F" w:rsidP="00514991">
            <w:pPr>
              <w:spacing w:before="60" w:after="60"/>
              <w:rPr>
                <w:rFonts w:ascii="Corbel" w:hAnsi="Corbel" w:cs="Arial"/>
                <w:b/>
                <w:bCs/>
              </w:rPr>
            </w:pPr>
          </w:p>
        </w:tc>
      </w:tr>
      <w:tr w:rsidR="00625B58" w:rsidRPr="00625B58" w:rsidTr="00514991">
        <w:trPr>
          <w:jc w:val="center"/>
        </w:trPr>
        <w:tc>
          <w:tcPr>
            <w:tcW w:w="1125" w:type="pct"/>
          </w:tcPr>
          <w:p w:rsidR="00625B58" w:rsidRPr="00625B58" w:rsidRDefault="00625B58" w:rsidP="00514991">
            <w:pPr>
              <w:spacing w:before="60" w:after="60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Data </w:t>
            </w:r>
          </w:p>
        </w:tc>
        <w:tc>
          <w:tcPr>
            <w:tcW w:w="3875" w:type="pct"/>
            <w:shd w:val="clear" w:color="auto" w:fill="FFFFFF"/>
          </w:tcPr>
          <w:p w:rsidR="00625B58" w:rsidRPr="00625B58" w:rsidRDefault="00625B58" w:rsidP="00514991">
            <w:pPr>
              <w:spacing w:before="60" w:after="60"/>
              <w:rPr>
                <w:rFonts w:ascii="Corbel" w:hAnsi="Corbel" w:cs="Arial"/>
                <w:b/>
                <w:bCs/>
              </w:rPr>
            </w:pPr>
          </w:p>
        </w:tc>
      </w:tr>
    </w:tbl>
    <w:p w:rsidR="00EA3D6F" w:rsidRPr="00625B58" w:rsidRDefault="00EA3D6F" w:rsidP="00B25762">
      <w:pPr>
        <w:autoSpaceDE w:val="0"/>
        <w:autoSpaceDN w:val="0"/>
        <w:adjustRightInd w:val="0"/>
        <w:spacing w:after="100" w:line="360" w:lineRule="auto"/>
        <w:rPr>
          <w:rFonts w:ascii="Corbel" w:hAnsi="Corbel"/>
        </w:rPr>
      </w:pPr>
    </w:p>
    <w:p w:rsidR="00EA3D6F" w:rsidRPr="00625B58" w:rsidRDefault="00B25762" w:rsidP="00365C22">
      <w:pPr>
        <w:pStyle w:val="Heading1"/>
        <w:rPr>
          <w:rFonts w:ascii="Corbel" w:hAnsi="Corbel"/>
          <w:lang w:val="en-GB"/>
        </w:rPr>
      </w:pPr>
      <w:r w:rsidRPr="00625B58">
        <w:rPr>
          <w:rFonts w:ascii="Corbel" w:hAnsi="Corbel"/>
          <w:lang w:val="en-GB"/>
        </w:rPr>
        <w:t>INFORMAZIONI</w:t>
      </w:r>
      <w:r w:rsidR="00EA3D6F" w:rsidRPr="00625B58">
        <w:rPr>
          <w:rFonts w:ascii="Corbel" w:hAnsi="Corbel"/>
          <w:lang w:val="en-GB"/>
        </w:rPr>
        <w:t xml:space="preserve"> PROPONENTE</w:t>
      </w:r>
    </w:p>
    <w:p w:rsidR="00EA3D6F" w:rsidRPr="00625B58" w:rsidRDefault="002B1884" w:rsidP="00EA3D6F">
      <w:pPr>
        <w:pStyle w:val="Heading3"/>
        <w:rPr>
          <w:rFonts w:ascii="Corbel" w:hAnsi="Corbel"/>
          <w:lang w:val="en-GB"/>
        </w:rPr>
      </w:pPr>
      <w:r w:rsidRPr="00625B58">
        <w:rPr>
          <w:rFonts w:ascii="Corbel" w:hAnsi="Corbel"/>
          <w:lang w:val="en-GB"/>
        </w:rPr>
        <w:t>Tipologia di soggetto</w:t>
      </w:r>
    </w:p>
    <w:p w:rsidR="00EA3D6F" w:rsidRPr="00625B58" w:rsidRDefault="00EA3D6F" w:rsidP="00EA3D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>Start-up</w:t>
      </w:r>
    </w:p>
    <w:p w:rsidR="00EA3D6F" w:rsidRPr="00625B58" w:rsidRDefault="00EA3D6F" w:rsidP="00EA3D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>Piccola impresa</w:t>
      </w:r>
    </w:p>
    <w:p w:rsidR="00EA3D6F" w:rsidRPr="00625B58" w:rsidRDefault="00EA3D6F" w:rsidP="00EA3D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>Media impresa</w:t>
      </w:r>
    </w:p>
    <w:p w:rsidR="00EA3D6F" w:rsidRPr="00625B58" w:rsidRDefault="00EA3D6F" w:rsidP="00EA3D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>Grande impresa</w:t>
      </w:r>
    </w:p>
    <w:p w:rsidR="00EA3D6F" w:rsidRPr="00625B58" w:rsidRDefault="00EA3D6F" w:rsidP="00EA3D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>Università</w:t>
      </w:r>
    </w:p>
    <w:p w:rsidR="00B25762" w:rsidRPr="00625B58" w:rsidRDefault="00B25762" w:rsidP="00B257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>Enti pubblici di ricerca (rif. Decreto_legisl_25_nov_2016_n_218)</w:t>
      </w:r>
    </w:p>
    <w:p w:rsidR="00EA3D6F" w:rsidRPr="00625B58" w:rsidRDefault="00B25762" w:rsidP="00B2576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>Organismi</w:t>
      </w:r>
      <w:r w:rsidR="00EA3D6F" w:rsidRPr="00625B58">
        <w:rPr>
          <w:rFonts w:ascii="Corbel" w:hAnsi="Corbel"/>
        </w:rPr>
        <w:t xml:space="preserve"> di ricerca pubblico</w:t>
      </w:r>
      <w:r w:rsidRPr="00625B58">
        <w:rPr>
          <w:rFonts w:ascii="Corbel" w:hAnsi="Corbel"/>
        </w:rPr>
        <w:t xml:space="preserve"> e </w:t>
      </w:r>
      <w:r w:rsidR="00EA3D6F" w:rsidRPr="00625B58">
        <w:rPr>
          <w:rFonts w:ascii="Corbel" w:hAnsi="Corbel"/>
        </w:rPr>
        <w:t>privato</w:t>
      </w:r>
    </w:p>
    <w:p w:rsidR="00EA3D6F" w:rsidRPr="00625B58" w:rsidRDefault="00EA3D6F" w:rsidP="00EA3D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orbel" w:hAnsi="Corbel"/>
        </w:rPr>
      </w:pPr>
      <w:r w:rsidRPr="00625B58">
        <w:rPr>
          <w:rFonts w:ascii="Corbel" w:hAnsi="Corbel"/>
        </w:rPr>
        <w:t xml:space="preserve">Altro, specificare: </w:t>
      </w:r>
    </w:p>
    <w:p w:rsidR="00EA3D6F" w:rsidRPr="00625B58" w:rsidRDefault="00EA3D6F" w:rsidP="00EA3D6F">
      <w:pPr>
        <w:autoSpaceDE w:val="0"/>
        <w:autoSpaceDN w:val="0"/>
        <w:adjustRightInd w:val="0"/>
        <w:spacing w:after="0" w:line="240" w:lineRule="auto"/>
        <w:rPr>
          <w:rFonts w:ascii="Corbel" w:hAnsi="Corbel"/>
          <w:lang w:val="en-GB"/>
        </w:rPr>
      </w:pPr>
    </w:p>
    <w:p w:rsidR="00EA3D6F" w:rsidRPr="00625B58" w:rsidRDefault="00EA3D6F" w:rsidP="00EA3D6F">
      <w:pPr>
        <w:pStyle w:val="Heading3"/>
        <w:rPr>
          <w:rFonts w:ascii="Corbel" w:hAnsi="Corbel"/>
          <w:lang w:val="en-GB"/>
        </w:rPr>
      </w:pPr>
      <w:r w:rsidRPr="00625B58">
        <w:rPr>
          <w:rFonts w:ascii="Corbel" w:hAnsi="Corbel"/>
          <w:lang w:val="en-GB"/>
        </w:rPr>
        <w:t>Descrizione dell’organizzazione</w:t>
      </w:r>
    </w:p>
    <w:p w:rsidR="00EA3D6F" w:rsidRPr="00625B58" w:rsidRDefault="00EA3D6F" w:rsidP="00EA3D6F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 xml:space="preserve">Breve descrizione del profilo dell'organizzazione e delle attività di base, principali prodotti e servizi offerti, mercati serviti e aree applicative (Max. 1000 caratteri) </w:t>
      </w:r>
    </w:p>
    <w:p w:rsidR="00EA3D6F" w:rsidRPr="00625B58" w:rsidRDefault="00EA3D6F" w:rsidP="00EA3D6F">
      <w:pPr>
        <w:spacing w:line="240" w:lineRule="auto"/>
        <w:rPr>
          <w:rFonts w:ascii="Corbel" w:hAnsi="Corbel"/>
          <w:i/>
        </w:rPr>
      </w:pPr>
    </w:p>
    <w:p w:rsidR="00EA3D6F" w:rsidRPr="00625B58" w:rsidRDefault="00EA3D6F" w:rsidP="00EA3D6F">
      <w:pPr>
        <w:spacing w:line="288" w:lineRule="auto"/>
        <w:rPr>
          <w:rFonts w:ascii="Corbel" w:hAnsi="Corbel"/>
        </w:rPr>
      </w:pPr>
    </w:p>
    <w:p w:rsidR="00B25762" w:rsidRPr="00625B58" w:rsidRDefault="00B25762" w:rsidP="00B25762">
      <w:pPr>
        <w:pStyle w:val="Heading3"/>
        <w:rPr>
          <w:rFonts w:ascii="Corbel" w:hAnsi="Corbel"/>
          <w:lang w:val="en-GB"/>
        </w:rPr>
      </w:pPr>
      <w:r w:rsidRPr="00625B58">
        <w:rPr>
          <w:rFonts w:ascii="Corbel" w:hAnsi="Corbel"/>
          <w:lang w:val="en-GB"/>
        </w:rPr>
        <w:t>Sedi operative di intervento</w:t>
      </w: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>Indicare ubicazione delle sedi principali della propria organizzazione:</w:t>
      </w: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>Sede 1:</w:t>
      </w:r>
      <w:r w:rsidR="00EF456B" w:rsidRPr="00625B58">
        <w:rPr>
          <w:rFonts w:ascii="Corbel" w:hAnsi="Corbel"/>
          <w:i/>
        </w:rPr>
        <w:t>[]</w:t>
      </w: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>Città:</w:t>
      </w:r>
      <w:r w:rsidR="00EF456B" w:rsidRPr="00625B58">
        <w:rPr>
          <w:rFonts w:ascii="Corbel" w:hAnsi="Corbel"/>
          <w:i/>
        </w:rPr>
        <w:t>[]</w:t>
      </w: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>Regione:</w:t>
      </w:r>
      <w:r w:rsidR="00EF456B" w:rsidRPr="00625B58">
        <w:rPr>
          <w:rFonts w:ascii="Corbel" w:hAnsi="Corbel"/>
          <w:i/>
        </w:rPr>
        <w:t>[]</w:t>
      </w:r>
      <w:r w:rsidRPr="00625B58">
        <w:rPr>
          <w:rFonts w:ascii="Corbel" w:hAnsi="Corbel"/>
          <w:i/>
        </w:rPr>
        <w:t xml:space="preserve"> </w:t>
      </w:r>
    </w:p>
    <w:p w:rsidR="00EA3D6F" w:rsidRPr="00625B58" w:rsidRDefault="00EA3D6F" w:rsidP="00EA3D6F">
      <w:pPr>
        <w:spacing w:line="288" w:lineRule="auto"/>
        <w:rPr>
          <w:rFonts w:ascii="Corbel" w:hAnsi="Corbel"/>
        </w:rPr>
      </w:pP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>Sede n:</w:t>
      </w:r>
      <w:r w:rsidR="00EF456B" w:rsidRPr="00625B58">
        <w:rPr>
          <w:rFonts w:ascii="Corbel" w:hAnsi="Corbel"/>
          <w:i/>
        </w:rPr>
        <w:t>[]</w:t>
      </w: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>Città:</w:t>
      </w:r>
      <w:r w:rsidR="00EF456B" w:rsidRPr="00625B58">
        <w:rPr>
          <w:rFonts w:ascii="Corbel" w:hAnsi="Corbel"/>
          <w:i/>
        </w:rPr>
        <w:t>[]</w:t>
      </w: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>Regione:</w:t>
      </w:r>
      <w:r w:rsidR="00EF456B" w:rsidRPr="00625B58">
        <w:rPr>
          <w:rFonts w:ascii="Corbel" w:hAnsi="Corbel"/>
          <w:i/>
        </w:rPr>
        <w:t>[]</w:t>
      </w:r>
      <w:r w:rsidRPr="00625B58">
        <w:rPr>
          <w:rFonts w:ascii="Corbel" w:hAnsi="Corbel"/>
          <w:i/>
        </w:rPr>
        <w:t xml:space="preserve"> </w:t>
      </w:r>
    </w:p>
    <w:p w:rsidR="00EF456B" w:rsidRPr="00625B58" w:rsidRDefault="00EF456B">
      <w:pPr>
        <w:jc w:val="left"/>
        <w:rPr>
          <w:rFonts w:ascii="Corbel" w:hAnsi="Corbel"/>
        </w:rPr>
      </w:pPr>
      <w:r w:rsidRPr="00625B58">
        <w:rPr>
          <w:rFonts w:ascii="Corbel" w:hAnsi="Corbel"/>
        </w:rPr>
        <w:br w:type="page"/>
      </w:r>
    </w:p>
    <w:p w:rsidR="00EA3D6F" w:rsidRPr="00625B58" w:rsidRDefault="00EA3D6F" w:rsidP="00365C22">
      <w:pPr>
        <w:pStyle w:val="Heading1"/>
        <w:rPr>
          <w:rFonts w:ascii="Corbel" w:hAnsi="Corbel"/>
        </w:rPr>
      </w:pPr>
      <w:r w:rsidRPr="00625B58">
        <w:rPr>
          <w:rFonts w:ascii="Corbel" w:hAnsi="Corbel"/>
        </w:rPr>
        <w:lastRenderedPageBreak/>
        <w:t>COMPETENZE</w:t>
      </w:r>
      <w:r w:rsidR="00625B58">
        <w:rPr>
          <w:rFonts w:ascii="Corbel" w:hAnsi="Corbel"/>
        </w:rPr>
        <w:t xml:space="preserve"> OFFERTE</w:t>
      </w:r>
    </w:p>
    <w:p w:rsidR="00EA3D6F" w:rsidRPr="00625B58" w:rsidRDefault="00EA3D6F" w:rsidP="00EA3D6F">
      <w:pPr>
        <w:rPr>
          <w:rFonts w:ascii="Corbel" w:hAnsi="Corbel"/>
          <w:b/>
        </w:rPr>
      </w:pPr>
      <w:r w:rsidRPr="00625B58">
        <w:rPr>
          <w:rFonts w:ascii="Corbel" w:hAnsi="Corbel"/>
          <w:b/>
        </w:rPr>
        <w:t>Si prega di considerare soltanto le competenze strettamente correlata con l'esperienza e l'interesse dell'organizzazione nel settore della R &amp; S.</w:t>
      </w:r>
    </w:p>
    <w:p w:rsidR="00EA3D6F" w:rsidRPr="00625B58" w:rsidRDefault="00EA3D6F" w:rsidP="00EA3D6F">
      <w:pPr>
        <w:pStyle w:val="Heading3"/>
        <w:rPr>
          <w:rFonts w:ascii="Corbel" w:hAnsi="Corbel"/>
        </w:rPr>
      </w:pPr>
      <w:r w:rsidRPr="00625B58">
        <w:rPr>
          <w:rFonts w:ascii="Corbel" w:hAnsi="Corbel"/>
        </w:rPr>
        <w:t>Descrizione delle proprie competenze</w:t>
      </w:r>
    </w:p>
    <w:p w:rsidR="00EA3D6F" w:rsidRPr="00625B58" w:rsidRDefault="00EA3D6F" w:rsidP="00EA3D6F">
      <w:pPr>
        <w:spacing w:line="240" w:lineRule="auto"/>
        <w:rPr>
          <w:rFonts w:ascii="Corbel" w:hAnsi="Corbel"/>
          <w:i/>
        </w:rPr>
      </w:pPr>
      <w:r w:rsidRPr="00625B58">
        <w:rPr>
          <w:rStyle w:val="hps"/>
          <w:rFonts w:ascii="Corbel" w:hAnsi="Corbel"/>
          <w:i/>
        </w:rPr>
        <w:t xml:space="preserve">Si prega di evidenziare le principali aree di </w:t>
      </w:r>
      <w:r w:rsidR="00625B58">
        <w:rPr>
          <w:rStyle w:val="hps"/>
          <w:rFonts w:ascii="Corbel" w:hAnsi="Corbel"/>
          <w:i/>
        </w:rPr>
        <w:t>interesse</w:t>
      </w:r>
      <w:r w:rsidRPr="00625B58">
        <w:rPr>
          <w:rStyle w:val="hps"/>
          <w:rFonts w:ascii="Corbel" w:hAnsi="Corbel"/>
          <w:i/>
        </w:rPr>
        <w:t xml:space="preserve"> di ricerca e di sviluppo che offre</w:t>
      </w:r>
      <w:r w:rsidR="00625B58">
        <w:rPr>
          <w:rStyle w:val="hps"/>
          <w:rFonts w:ascii="Corbel" w:hAnsi="Corbel"/>
          <w:i/>
        </w:rPr>
        <w:t xml:space="preserve"> in risposta al Bando</w:t>
      </w:r>
      <w:r w:rsidRPr="00625B58">
        <w:rPr>
          <w:rStyle w:val="hps"/>
          <w:rFonts w:ascii="Corbel" w:hAnsi="Corbel"/>
          <w:i/>
        </w:rPr>
        <w:t xml:space="preserve"> (ad esempio, </w:t>
      </w:r>
      <w:r w:rsidR="00625B58">
        <w:rPr>
          <w:rStyle w:val="hps"/>
          <w:rFonts w:ascii="Corbel" w:hAnsi="Corbel"/>
          <w:i/>
        </w:rPr>
        <w:t>know-how tecnologico</w:t>
      </w:r>
      <w:r w:rsidRPr="00625B58">
        <w:rPr>
          <w:rStyle w:val="hps"/>
          <w:rFonts w:ascii="Corbel" w:hAnsi="Corbel"/>
          <w:i/>
        </w:rPr>
        <w:t xml:space="preserve">, tecnologia, </w:t>
      </w:r>
      <w:r w:rsidR="00625B58">
        <w:rPr>
          <w:rStyle w:val="hps"/>
          <w:rFonts w:ascii="Corbel" w:hAnsi="Corbel"/>
          <w:i/>
        </w:rPr>
        <w:t>prototipo</w:t>
      </w:r>
      <w:r w:rsidR="00625B58" w:rsidRPr="00625B58">
        <w:rPr>
          <w:rStyle w:val="hps"/>
          <w:rFonts w:ascii="Corbel" w:hAnsi="Corbel"/>
          <w:i/>
        </w:rPr>
        <w:t xml:space="preserve"> prodotti,</w:t>
      </w:r>
      <w:r w:rsidR="00625B58">
        <w:rPr>
          <w:rStyle w:val="hps"/>
          <w:rFonts w:ascii="Corbel" w:hAnsi="Corbel"/>
          <w:i/>
        </w:rPr>
        <w:t xml:space="preserve"> </w:t>
      </w:r>
      <w:r w:rsidRPr="00625B58">
        <w:rPr>
          <w:rStyle w:val="hps"/>
          <w:rFonts w:ascii="Corbel" w:hAnsi="Corbel"/>
          <w:i/>
        </w:rPr>
        <w:t xml:space="preserve"> ...). </w:t>
      </w:r>
      <w:r w:rsidRPr="00625B58">
        <w:rPr>
          <w:rFonts w:ascii="Corbel" w:hAnsi="Corbel"/>
          <w:i/>
        </w:rPr>
        <w:t xml:space="preserve">(Max. 1000 caratteri) </w:t>
      </w:r>
    </w:p>
    <w:p w:rsidR="00EA3D6F" w:rsidRPr="00625B58" w:rsidRDefault="00EA3D6F" w:rsidP="00EA3D6F">
      <w:pPr>
        <w:spacing w:line="240" w:lineRule="auto"/>
        <w:rPr>
          <w:rStyle w:val="hps"/>
          <w:rFonts w:ascii="Corbel" w:hAnsi="Corbel"/>
          <w:i/>
        </w:rPr>
      </w:pPr>
    </w:p>
    <w:p w:rsidR="00EA3D6F" w:rsidRPr="00625B58" w:rsidRDefault="00EA3D6F" w:rsidP="00EA3D6F">
      <w:pPr>
        <w:spacing w:line="240" w:lineRule="auto"/>
        <w:rPr>
          <w:rStyle w:val="hps"/>
          <w:rFonts w:ascii="Corbel" w:hAnsi="Corbel"/>
          <w:i/>
        </w:rPr>
      </w:pPr>
    </w:p>
    <w:p w:rsidR="00EA3D6F" w:rsidRPr="00625B58" w:rsidRDefault="00EA3D6F" w:rsidP="00EA3D6F">
      <w:pPr>
        <w:spacing w:line="240" w:lineRule="auto"/>
        <w:rPr>
          <w:rStyle w:val="hps"/>
          <w:rFonts w:ascii="Corbel" w:hAnsi="Corbel"/>
          <w:i/>
        </w:rPr>
      </w:pPr>
    </w:p>
    <w:p w:rsidR="00EA3D6F" w:rsidRPr="00625B58" w:rsidRDefault="00EA3D6F" w:rsidP="00EA3D6F">
      <w:pPr>
        <w:pStyle w:val="Heading3"/>
        <w:rPr>
          <w:rFonts w:ascii="Corbel" w:hAnsi="Corbel"/>
        </w:rPr>
      </w:pPr>
      <w:r w:rsidRPr="00625B58">
        <w:rPr>
          <w:rFonts w:ascii="Corbel" w:hAnsi="Corbel"/>
        </w:rPr>
        <w:t>Keywords sulle proprie competenze</w:t>
      </w:r>
    </w:p>
    <w:p w:rsidR="00EA3D6F" w:rsidRPr="00625B58" w:rsidRDefault="00EA3D6F" w:rsidP="00EA3D6F">
      <w:pPr>
        <w:spacing w:line="240" w:lineRule="auto"/>
        <w:rPr>
          <w:rStyle w:val="hps"/>
          <w:rFonts w:ascii="Corbel" w:hAnsi="Corbel"/>
          <w:i/>
        </w:rPr>
      </w:pPr>
      <w:r w:rsidRPr="00625B58">
        <w:rPr>
          <w:rStyle w:val="hps"/>
          <w:rFonts w:ascii="Corbel" w:hAnsi="Corbel"/>
          <w:i/>
        </w:rPr>
        <w:t xml:space="preserve"> Indicare le keywords che descrivono meglio le competenze offerte.</w:t>
      </w:r>
    </w:p>
    <w:p w:rsidR="00EA3D6F" w:rsidRPr="00625B58" w:rsidRDefault="00EA3D6F" w:rsidP="00EA3D6F">
      <w:pPr>
        <w:ind w:left="86"/>
        <w:rPr>
          <w:rStyle w:val="hps"/>
          <w:rFonts w:ascii="Corbel" w:hAnsi="Corbel"/>
          <w:i/>
        </w:rPr>
      </w:pPr>
    </w:p>
    <w:p w:rsidR="00EF456B" w:rsidRPr="00625B58" w:rsidRDefault="00EF456B" w:rsidP="00EA3D6F">
      <w:pPr>
        <w:ind w:left="86"/>
        <w:rPr>
          <w:rStyle w:val="hps"/>
          <w:rFonts w:ascii="Corbel" w:hAnsi="Corbel"/>
          <w:i/>
        </w:rPr>
      </w:pPr>
    </w:p>
    <w:p w:rsidR="00EA3D6F" w:rsidRPr="00625B58" w:rsidRDefault="00625B58" w:rsidP="00EA3D6F">
      <w:pPr>
        <w:pStyle w:val="Heading3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Ruolo per cui </w:t>
      </w:r>
      <w:r w:rsidR="0083776D">
        <w:rPr>
          <w:rFonts w:ascii="Corbel" w:hAnsi="Corbel"/>
          <w:lang w:val="en-GB"/>
        </w:rPr>
        <w:t xml:space="preserve">si </w:t>
      </w:r>
      <w:r>
        <w:rPr>
          <w:rFonts w:ascii="Corbel" w:hAnsi="Corbel"/>
          <w:lang w:val="en-GB"/>
        </w:rPr>
        <w:t>candida</w:t>
      </w:r>
    </w:p>
    <w:p w:rsidR="00EA3D6F" w:rsidRPr="00625B58" w:rsidRDefault="00EA3D6F" w:rsidP="00EA3D6F">
      <w:pPr>
        <w:pStyle w:val="ListParagraph"/>
        <w:numPr>
          <w:ilvl w:val="0"/>
          <w:numId w:val="4"/>
        </w:numPr>
        <w:spacing w:after="200"/>
        <w:contextualSpacing/>
        <w:rPr>
          <w:rStyle w:val="hps"/>
          <w:rFonts w:ascii="Corbel" w:hAnsi="Corbel"/>
        </w:rPr>
      </w:pPr>
      <w:r w:rsidRPr="00625B58">
        <w:rPr>
          <w:rStyle w:val="hps"/>
          <w:rFonts w:ascii="Corbel" w:hAnsi="Corbel"/>
        </w:rPr>
        <w:t>Partner</w:t>
      </w:r>
    </w:p>
    <w:p w:rsidR="00EA3D6F" w:rsidRPr="00625B58" w:rsidRDefault="00EA3D6F" w:rsidP="00EA3D6F">
      <w:pPr>
        <w:pStyle w:val="ListParagraph"/>
        <w:numPr>
          <w:ilvl w:val="0"/>
          <w:numId w:val="4"/>
        </w:numPr>
        <w:spacing w:after="200"/>
        <w:contextualSpacing/>
        <w:rPr>
          <w:rStyle w:val="hps"/>
          <w:rFonts w:ascii="Corbel" w:hAnsi="Corbel"/>
        </w:rPr>
      </w:pPr>
      <w:r w:rsidRPr="00625B58">
        <w:rPr>
          <w:rStyle w:val="hps"/>
          <w:rFonts w:ascii="Corbel" w:hAnsi="Corbel"/>
        </w:rPr>
        <w:t>Capofila/coordinatore</w:t>
      </w:r>
    </w:p>
    <w:p w:rsidR="00EA3D6F" w:rsidRPr="00625B58" w:rsidRDefault="00EA3D6F" w:rsidP="00EA3D6F">
      <w:pPr>
        <w:pStyle w:val="ListParagraph"/>
        <w:numPr>
          <w:ilvl w:val="0"/>
          <w:numId w:val="4"/>
        </w:numPr>
        <w:spacing w:after="200"/>
        <w:contextualSpacing/>
        <w:rPr>
          <w:rStyle w:val="hps"/>
          <w:rFonts w:ascii="Corbel" w:hAnsi="Corbel"/>
        </w:rPr>
      </w:pPr>
      <w:r w:rsidRPr="00625B58">
        <w:rPr>
          <w:rStyle w:val="hps"/>
          <w:rFonts w:ascii="Corbel" w:hAnsi="Corbel"/>
        </w:rPr>
        <w:t>End User</w:t>
      </w:r>
      <w:r w:rsidR="00B25762" w:rsidRPr="00625B58">
        <w:rPr>
          <w:rStyle w:val="hps"/>
          <w:rFonts w:ascii="Corbel" w:hAnsi="Corbel"/>
        </w:rPr>
        <w:t>/Sperimentatore</w:t>
      </w:r>
    </w:p>
    <w:p w:rsidR="00EA3D6F" w:rsidRPr="00625B58" w:rsidRDefault="00B25762" w:rsidP="00EA3D6F">
      <w:pPr>
        <w:pStyle w:val="ListParagraph"/>
        <w:numPr>
          <w:ilvl w:val="0"/>
          <w:numId w:val="4"/>
        </w:numPr>
        <w:spacing w:after="200"/>
        <w:contextualSpacing/>
        <w:rPr>
          <w:rStyle w:val="hps"/>
          <w:rFonts w:ascii="Corbel" w:hAnsi="Corbel"/>
        </w:rPr>
      </w:pPr>
      <w:r w:rsidRPr="00625B58">
        <w:rPr>
          <w:rStyle w:val="hps"/>
          <w:rFonts w:ascii="Corbel" w:hAnsi="Corbel"/>
        </w:rPr>
        <w:t>Altro</w:t>
      </w:r>
      <w:r w:rsidR="00EA3D6F" w:rsidRPr="00625B58">
        <w:rPr>
          <w:rStyle w:val="hps"/>
          <w:rFonts w:ascii="Corbel" w:hAnsi="Corbel"/>
        </w:rPr>
        <w:t xml:space="preserve">: </w:t>
      </w:r>
    </w:p>
    <w:p w:rsidR="00B25762" w:rsidRPr="00625B58" w:rsidRDefault="00B25762" w:rsidP="00365C22">
      <w:pPr>
        <w:pStyle w:val="Heading1"/>
        <w:rPr>
          <w:rFonts w:ascii="Corbel" w:hAnsi="Corbel"/>
        </w:rPr>
      </w:pPr>
      <w:r w:rsidRPr="00625B58">
        <w:rPr>
          <w:rFonts w:ascii="Corbel" w:hAnsi="Corbel"/>
        </w:rPr>
        <w:t xml:space="preserve">ESPERIENZA NEI SEGUENTI AMBITI </w:t>
      </w:r>
      <w:r w:rsidR="00EF456B" w:rsidRPr="00625B58">
        <w:rPr>
          <w:rFonts w:ascii="Corbel" w:hAnsi="Corbel"/>
        </w:rPr>
        <w:t>di SPECIALIZZAZIONE</w:t>
      </w:r>
    </w:p>
    <w:p w:rsidR="00B25762" w:rsidRPr="00625B58" w:rsidRDefault="00B25762" w:rsidP="00B25762">
      <w:pPr>
        <w:rPr>
          <w:rFonts w:ascii="Corbel" w:hAnsi="Corbel"/>
          <w:b/>
          <w:bCs/>
          <w:i/>
          <w:color w:val="4D4D4D"/>
        </w:rPr>
      </w:pPr>
      <w:r w:rsidRPr="00625B58">
        <w:rPr>
          <w:rFonts w:ascii="Corbel" w:hAnsi="Corbel"/>
          <w:b/>
          <w:bCs/>
          <w:i/>
          <w:color w:val="4D4D4D"/>
        </w:rPr>
        <w:t xml:space="preserve">Indicare gli ambiti in cui </w:t>
      </w:r>
      <w:r w:rsidR="0083776D">
        <w:rPr>
          <w:rFonts w:ascii="Corbel" w:hAnsi="Corbel"/>
          <w:b/>
          <w:bCs/>
          <w:i/>
          <w:color w:val="4D4D4D"/>
        </w:rPr>
        <w:t>l’organizzazione</w:t>
      </w:r>
      <w:r w:rsidRPr="00625B58">
        <w:rPr>
          <w:rFonts w:ascii="Corbel" w:hAnsi="Corbel"/>
          <w:b/>
          <w:bCs/>
          <w:i/>
          <w:color w:val="4D4D4D"/>
        </w:rPr>
        <w:t xml:space="preserve"> ha esperienza apponendo una X nelle caselle</w:t>
      </w:r>
      <w:r w:rsidR="0083776D">
        <w:rPr>
          <w:rFonts w:ascii="Corbel" w:hAnsi="Corbel"/>
          <w:b/>
          <w:bCs/>
          <w:i/>
          <w:color w:val="4D4D4D"/>
        </w:rPr>
        <w:t xml:space="preserve"> scelte. Se si scelgono più di un ambito (massimo tre) indicare quello prioritario</w:t>
      </w:r>
      <w:r w:rsidRPr="00625B58">
        <w:rPr>
          <w:rFonts w:ascii="Corbel" w:hAnsi="Corbel"/>
          <w:b/>
          <w:bCs/>
          <w:i/>
          <w:color w:val="4D4D4D"/>
        </w:rPr>
        <w:t xml:space="preserve"> con il numero 1.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19"/>
        <w:gridCol w:w="905"/>
      </w:tblGrid>
      <w:tr w:rsidR="00B25762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B25762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Aerospazio</w:t>
            </w:r>
          </w:p>
        </w:tc>
        <w:tc>
          <w:tcPr>
            <w:tcW w:w="905" w:type="dxa"/>
            <w:shd w:val="clear" w:color="auto" w:fill="auto"/>
          </w:tcPr>
          <w:p w:rsidR="00B25762" w:rsidRPr="00625B58" w:rsidRDefault="00B25762" w:rsidP="009C749C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Agrifood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Blue Growth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Chimica verde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Cultural Heritage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Design, creatività e Made in Italy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Energia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Fabbrica Intelligente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Mobilità sostenibile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Salute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Smart, Secure and Inclusive Communities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  <w:tr w:rsidR="00EF456B" w:rsidRPr="00625B58" w:rsidTr="009C749C">
        <w:trPr>
          <w:jc w:val="center"/>
        </w:trPr>
        <w:tc>
          <w:tcPr>
            <w:tcW w:w="5619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rPr>
                <w:rFonts w:ascii="Corbel" w:hAnsi="Corbel"/>
                <w:bCs/>
              </w:rPr>
            </w:pPr>
            <w:r w:rsidRPr="00625B58">
              <w:rPr>
                <w:rFonts w:ascii="Corbel" w:hAnsi="Corbel"/>
                <w:bCs/>
              </w:rPr>
              <w:t>Tecnologie per gli Ambienti di Vita</w:t>
            </w:r>
          </w:p>
        </w:tc>
        <w:tc>
          <w:tcPr>
            <w:tcW w:w="905" w:type="dxa"/>
            <w:shd w:val="clear" w:color="auto" w:fill="auto"/>
          </w:tcPr>
          <w:p w:rsidR="00EF456B" w:rsidRPr="00625B58" w:rsidRDefault="00EF456B" w:rsidP="00EF456B">
            <w:pPr>
              <w:spacing w:after="100"/>
              <w:jc w:val="center"/>
              <w:rPr>
                <w:rFonts w:ascii="Corbel" w:hAnsi="Corbel"/>
                <w:b/>
                <w:bCs/>
              </w:rPr>
            </w:pPr>
          </w:p>
        </w:tc>
      </w:tr>
    </w:tbl>
    <w:p w:rsidR="00B25762" w:rsidRPr="00625B58" w:rsidRDefault="00B25762" w:rsidP="00B25762">
      <w:pPr>
        <w:rPr>
          <w:rStyle w:val="hps"/>
          <w:rFonts w:ascii="Corbel" w:hAnsi="Corbel"/>
          <w:lang w:val="en-GB"/>
        </w:rPr>
      </w:pPr>
    </w:p>
    <w:bookmarkEnd w:id="1"/>
    <w:p w:rsidR="00B25762" w:rsidRPr="00625B58" w:rsidRDefault="00B25762" w:rsidP="00365C22">
      <w:pPr>
        <w:pStyle w:val="Heading1"/>
        <w:rPr>
          <w:rFonts w:ascii="Corbel" w:hAnsi="Corbel"/>
        </w:rPr>
      </w:pPr>
      <w:r w:rsidRPr="00625B58">
        <w:rPr>
          <w:rFonts w:ascii="Corbel" w:hAnsi="Corbel"/>
        </w:rPr>
        <w:lastRenderedPageBreak/>
        <w:t>ESPERIENZA PRECEDENTE IN PROGETTI DI R&amp;S</w:t>
      </w:r>
    </w:p>
    <w:p w:rsidR="00B25762" w:rsidRPr="00625B58" w:rsidRDefault="0083776D" w:rsidP="00B25762">
      <w:pPr>
        <w:pStyle w:val="Heading4"/>
        <w:rPr>
          <w:rStyle w:val="hps"/>
          <w:rFonts w:ascii="Corbel" w:hAnsi="Corbel"/>
        </w:rPr>
      </w:pPr>
      <w:r>
        <w:rPr>
          <w:rFonts w:ascii="Corbel" w:hAnsi="Corbel"/>
        </w:rPr>
        <w:t>La tua organizzazione</w:t>
      </w:r>
      <w:r w:rsidR="00B25762" w:rsidRPr="00625B58">
        <w:rPr>
          <w:rFonts w:ascii="Corbel" w:hAnsi="Corbel"/>
        </w:rPr>
        <w:t xml:space="preserve"> ha partecipato </w:t>
      </w:r>
      <w:r>
        <w:rPr>
          <w:rFonts w:ascii="Corbel" w:hAnsi="Corbel"/>
        </w:rPr>
        <w:t>a</w:t>
      </w:r>
      <w:r w:rsidR="00B25762" w:rsidRPr="00625B58">
        <w:rPr>
          <w:rFonts w:ascii="Corbel" w:hAnsi="Corbel"/>
        </w:rPr>
        <w:t xml:space="preserve"> progetti di ricerca e sviluppo a livello Europeo/Nazionale o Regionale?</w:t>
      </w:r>
    </w:p>
    <w:p w:rsidR="00B25762" w:rsidRPr="00625B58" w:rsidRDefault="0083776D" w:rsidP="00B25762">
      <w:pPr>
        <w:pStyle w:val="ListParagraph"/>
        <w:numPr>
          <w:ilvl w:val="0"/>
          <w:numId w:val="5"/>
        </w:numPr>
        <w:spacing w:after="200"/>
        <w:contextualSpacing/>
        <w:rPr>
          <w:rStyle w:val="hps"/>
          <w:rFonts w:ascii="Corbel" w:hAnsi="Corbel"/>
        </w:rPr>
      </w:pPr>
      <w:r>
        <w:rPr>
          <w:rStyle w:val="hps"/>
          <w:rFonts w:ascii="Corbel" w:hAnsi="Corbel"/>
        </w:rPr>
        <w:t>Sì</w:t>
      </w:r>
    </w:p>
    <w:p w:rsidR="00B25762" w:rsidRPr="00625B58" w:rsidRDefault="00B25762" w:rsidP="00B25762">
      <w:pPr>
        <w:pStyle w:val="ListParagraph"/>
        <w:numPr>
          <w:ilvl w:val="0"/>
          <w:numId w:val="5"/>
        </w:numPr>
        <w:spacing w:after="200"/>
        <w:contextualSpacing/>
        <w:rPr>
          <w:rStyle w:val="hps"/>
          <w:rFonts w:ascii="Corbel" w:hAnsi="Corbel"/>
        </w:rPr>
      </w:pPr>
      <w:r w:rsidRPr="00625B58">
        <w:rPr>
          <w:rStyle w:val="hps"/>
          <w:rFonts w:ascii="Corbel" w:hAnsi="Corbel"/>
        </w:rPr>
        <w:t>No</w:t>
      </w:r>
    </w:p>
    <w:p w:rsidR="00B25762" w:rsidRPr="00625B58" w:rsidRDefault="0083776D" w:rsidP="00B25762">
      <w:pPr>
        <w:pStyle w:val="Heading4"/>
        <w:rPr>
          <w:rFonts w:ascii="Corbel" w:hAnsi="Corbel"/>
        </w:rPr>
      </w:pPr>
      <w:r>
        <w:rPr>
          <w:rFonts w:ascii="Corbel" w:hAnsi="Corbel"/>
        </w:rPr>
        <w:t>Elenco di Progetti a cui l’organizzazione</w:t>
      </w:r>
      <w:r w:rsidR="00B25762" w:rsidRPr="00625B58">
        <w:rPr>
          <w:rFonts w:ascii="Corbel" w:hAnsi="Corbel"/>
        </w:rPr>
        <w:t xml:space="preserve"> ha partecipato</w:t>
      </w:r>
    </w:p>
    <w:p w:rsidR="00B25762" w:rsidRPr="00625B58" w:rsidRDefault="00B25762" w:rsidP="00B25762">
      <w:pPr>
        <w:rPr>
          <w:rFonts w:ascii="Corbel" w:hAnsi="Corbel"/>
          <w:i/>
        </w:rPr>
      </w:pPr>
      <w:r w:rsidRPr="00625B58">
        <w:rPr>
          <w:rFonts w:ascii="Corbel" w:hAnsi="Corbel"/>
          <w:i/>
        </w:rPr>
        <w:t>Elencare soltanto Progetti approvati e finanziati.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4"/>
        <w:gridCol w:w="1117"/>
        <w:gridCol w:w="1165"/>
        <w:gridCol w:w="1276"/>
        <w:gridCol w:w="1276"/>
        <w:gridCol w:w="3292"/>
      </w:tblGrid>
      <w:tr w:rsidR="00B25762" w:rsidRPr="00625B58" w:rsidTr="009C7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tcW w:w="1404" w:type="dxa"/>
            <w:tcBorders>
              <w:top w:val="single" w:sz="4" w:space="0" w:color="55A6AF" w:themeColor="accent2"/>
            </w:tcBorders>
          </w:tcPr>
          <w:p w:rsidR="00B25762" w:rsidRPr="0083776D" w:rsidRDefault="00B25762" w:rsidP="0083776D">
            <w:pPr>
              <w:spacing w:after="0"/>
              <w:jc w:val="left"/>
              <w:rPr>
                <w:rFonts w:ascii="Corbel" w:hAnsi="Corbel" w:cstheme="minorHAnsi"/>
                <w:sz w:val="18"/>
              </w:rPr>
            </w:pPr>
            <w:r w:rsidRPr="0083776D">
              <w:rPr>
                <w:rFonts w:ascii="Corbel" w:hAnsi="Corbel" w:cstheme="minorHAnsi"/>
                <w:sz w:val="18"/>
              </w:rPr>
              <w:t xml:space="preserve">Titolo del progetto / </w:t>
            </w:r>
          </w:p>
        </w:tc>
        <w:tc>
          <w:tcPr>
            <w:tcW w:w="1117" w:type="dxa"/>
            <w:tcBorders>
              <w:top w:val="single" w:sz="4" w:space="0" w:color="55A6AF" w:themeColor="accent2"/>
            </w:tcBorders>
          </w:tcPr>
          <w:p w:rsidR="00B25762" w:rsidRPr="0083776D" w:rsidRDefault="00B25762" w:rsidP="0083776D">
            <w:pPr>
              <w:spacing w:after="0"/>
              <w:jc w:val="left"/>
              <w:rPr>
                <w:rFonts w:ascii="Corbel" w:hAnsi="Corbel" w:cstheme="minorHAnsi"/>
                <w:sz w:val="18"/>
                <w:lang w:val="en-GB"/>
              </w:rPr>
            </w:pPr>
            <w:r w:rsidRPr="0083776D">
              <w:rPr>
                <w:rFonts w:ascii="Corbel" w:hAnsi="Corbel" w:cstheme="minorHAnsi"/>
                <w:sz w:val="18"/>
                <w:lang w:val="en-GB"/>
              </w:rPr>
              <w:t>Acronimo</w:t>
            </w:r>
          </w:p>
        </w:tc>
        <w:tc>
          <w:tcPr>
            <w:tcW w:w="1165" w:type="dxa"/>
            <w:tcBorders>
              <w:top w:val="single" w:sz="4" w:space="0" w:color="55A6AF" w:themeColor="accent2"/>
            </w:tcBorders>
          </w:tcPr>
          <w:p w:rsidR="00B25762" w:rsidRPr="0083776D" w:rsidRDefault="00B25762" w:rsidP="0083776D">
            <w:pPr>
              <w:spacing w:after="0"/>
              <w:jc w:val="left"/>
              <w:rPr>
                <w:rFonts w:ascii="Corbel" w:hAnsi="Corbel" w:cstheme="minorHAnsi"/>
                <w:sz w:val="18"/>
                <w:lang w:val="en-GB"/>
              </w:rPr>
            </w:pPr>
            <w:r w:rsidRPr="0083776D">
              <w:rPr>
                <w:rFonts w:ascii="Corbel" w:hAnsi="Corbel" w:cstheme="minorHAnsi"/>
                <w:sz w:val="18"/>
                <w:lang w:val="en-GB"/>
              </w:rPr>
              <w:t>Bando/ Call</w:t>
            </w:r>
          </w:p>
          <w:p w:rsidR="00B25762" w:rsidRPr="0083776D" w:rsidRDefault="00B25762" w:rsidP="0083776D">
            <w:pPr>
              <w:spacing w:after="0"/>
              <w:jc w:val="left"/>
              <w:rPr>
                <w:rFonts w:ascii="Corbel" w:hAnsi="Corbel" w:cstheme="minorHAnsi"/>
                <w:sz w:val="18"/>
                <w:lang w:val="en-GB"/>
              </w:rPr>
            </w:pPr>
            <w:r w:rsidRPr="0083776D">
              <w:rPr>
                <w:rFonts w:ascii="Corbel" w:hAnsi="Corbel" w:cstheme="minorHAnsi"/>
                <w:sz w:val="18"/>
              </w:rPr>
              <w:t>EU,Nal,Reg</w:t>
            </w:r>
            <w:r w:rsidRPr="0083776D">
              <w:rPr>
                <w:rStyle w:val="FootnoteReference"/>
                <w:rFonts w:ascii="Corbel" w:hAnsi="Corbel" w:cstheme="minorHAnsi"/>
                <w:sz w:val="18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55A6AF" w:themeColor="accent2"/>
            </w:tcBorders>
          </w:tcPr>
          <w:p w:rsidR="00B25762" w:rsidRPr="0083776D" w:rsidRDefault="00B25762" w:rsidP="0083776D">
            <w:pPr>
              <w:spacing w:after="0"/>
              <w:jc w:val="left"/>
              <w:rPr>
                <w:rFonts w:ascii="Corbel" w:hAnsi="Corbel" w:cstheme="minorHAnsi"/>
                <w:sz w:val="18"/>
                <w:lang w:val="en-GB"/>
              </w:rPr>
            </w:pPr>
            <w:r w:rsidRPr="0083776D">
              <w:rPr>
                <w:rFonts w:ascii="Corbel" w:hAnsi="Corbel" w:cstheme="minorHAnsi"/>
                <w:sz w:val="18"/>
                <w:lang w:val="en-GB"/>
              </w:rPr>
              <w:t>Data di inizio</w:t>
            </w:r>
          </w:p>
        </w:tc>
        <w:tc>
          <w:tcPr>
            <w:tcW w:w="1276" w:type="dxa"/>
            <w:tcBorders>
              <w:top w:val="single" w:sz="4" w:space="0" w:color="55A6AF" w:themeColor="accent2"/>
            </w:tcBorders>
          </w:tcPr>
          <w:p w:rsidR="00B25762" w:rsidRPr="0083776D" w:rsidRDefault="00B25762" w:rsidP="0083776D">
            <w:pPr>
              <w:spacing w:after="0"/>
              <w:jc w:val="left"/>
              <w:rPr>
                <w:rFonts w:ascii="Corbel" w:hAnsi="Corbel" w:cstheme="minorHAnsi"/>
                <w:sz w:val="18"/>
                <w:lang w:val="en-GB"/>
              </w:rPr>
            </w:pPr>
            <w:r w:rsidRPr="0083776D">
              <w:rPr>
                <w:rFonts w:ascii="Corbel" w:hAnsi="Corbel" w:cstheme="minorHAnsi"/>
                <w:sz w:val="18"/>
                <w:lang w:val="en-GB"/>
              </w:rPr>
              <w:t>Durata</w:t>
            </w:r>
          </w:p>
        </w:tc>
        <w:tc>
          <w:tcPr>
            <w:tcW w:w="3292" w:type="dxa"/>
            <w:tcBorders>
              <w:top w:val="single" w:sz="4" w:space="0" w:color="55A6AF" w:themeColor="accent2"/>
            </w:tcBorders>
          </w:tcPr>
          <w:p w:rsidR="00B25762" w:rsidRPr="0083776D" w:rsidRDefault="00B25762" w:rsidP="0083776D">
            <w:pPr>
              <w:spacing w:after="0"/>
              <w:jc w:val="left"/>
              <w:rPr>
                <w:rFonts w:ascii="Corbel" w:hAnsi="Corbel" w:cstheme="minorHAnsi"/>
                <w:sz w:val="18"/>
                <w:lang w:val="en-GB"/>
              </w:rPr>
            </w:pPr>
            <w:r w:rsidRPr="0083776D">
              <w:rPr>
                <w:rFonts w:ascii="Corbel" w:hAnsi="Corbel" w:cstheme="minorHAnsi"/>
                <w:sz w:val="18"/>
                <w:lang w:val="en-GB"/>
              </w:rPr>
              <w:t>Attività svolta</w:t>
            </w:r>
          </w:p>
        </w:tc>
      </w:tr>
      <w:tr w:rsidR="00B25762" w:rsidRPr="00625B58" w:rsidTr="009C749C">
        <w:trPr>
          <w:trHeight w:val="525"/>
        </w:trPr>
        <w:tc>
          <w:tcPr>
            <w:tcW w:w="1404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117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165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276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276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3292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</w:tr>
      <w:tr w:rsidR="00B25762" w:rsidRPr="00625B58" w:rsidTr="009C749C">
        <w:trPr>
          <w:trHeight w:val="525"/>
        </w:trPr>
        <w:tc>
          <w:tcPr>
            <w:tcW w:w="1404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117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165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276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1276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  <w:tc>
          <w:tcPr>
            <w:tcW w:w="3292" w:type="dxa"/>
          </w:tcPr>
          <w:p w:rsidR="00B25762" w:rsidRPr="00625B58" w:rsidRDefault="00B25762" w:rsidP="009C749C">
            <w:pPr>
              <w:spacing w:after="0" w:line="20" w:lineRule="atLeast"/>
              <w:rPr>
                <w:rFonts w:ascii="Corbel" w:hAnsi="Corbel" w:cstheme="minorHAnsi"/>
                <w:lang w:val="en-GB"/>
              </w:rPr>
            </w:pPr>
          </w:p>
        </w:tc>
      </w:tr>
    </w:tbl>
    <w:p w:rsidR="00B25762" w:rsidRPr="00625B58" w:rsidRDefault="00B25762" w:rsidP="00B25762">
      <w:pPr>
        <w:rPr>
          <w:rStyle w:val="hps"/>
          <w:rFonts w:ascii="Corbel" w:hAnsi="Corbel"/>
          <w:lang w:val="en-GB"/>
        </w:rPr>
      </w:pPr>
    </w:p>
    <w:p w:rsidR="00B25762" w:rsidRPr="00625B58" w:rsidRDefault="00B25762" w:rsidP="00B25762">
      <w:pPr>
        <w:pStyle w:val="Heading4"/>
        <w:rPr>
          <w:rFonts w:ascii="Corbel" w:hAnsi="Corbel"/>
        </w:rPr>
      </w:pPr>
      <w:r w:rsidRPr="00625B58">
        <w:rPr>
          <w:rFonts w:ascii="Corbel" w:hAnsi="Corbel"/>
        </w:rPr>
        <w:t>Potenziali Partner Industriali o End User</w:t>
      </w:r>
    </w:p>
    <w:p w:rsidR="00B25762" w:rsidRPr="00625B58" w:rsidRDefault="00B25762" w:rsidP="00B25762">
      <w:pPr>
        <w:spacing w:line="240" w:lineRule="auto"/>
        <w:rPr>
          <w:rFonts w:ascii="Corbel" w:hAnsi="Corbel"/>
          <w:i/>
        </w:rPr>
      </w:pPr>
      <w:r w:rsidRPr="00625B58">
        <w:rPr>
          <w:rFonts w:ascii="Corbel" w:hAnsi="Corbel"/>
          <w:i/>
        </w:rPr>
        <w:t xml:space="preserve">Si prega di indicare i potenziali partner o enti con cui </w:t>
      </w:r>
      <w:r w:rsidR="0083776D">
        <w:rPr>
          <w:rFonts w:ascii="Corbel" w:hAnsi="Corbel"/>
          <w:i/>
        </w:rPr>
        <w:t xml:space="preserve">l’organizzazione </w:t>
      </w:r>
      <w:r w:rsidRPr="00625B58">
        <w:rPr>
          <w:rFonts w:ascii="Corbel" w:hAnsi="Corbel"/>
          <w:i/>
        </w:rPr>
        <w:t xml:space="preserve">ha una </w:t>
      </w:r>
      <w:r w:rsidR="0083776D">
        <w:rPr>
          <w:rFonts w:ascii="Corbel" w:hAnsi="Corbel"/>
          <w:i/>
        </w:rPr>
        <w:t>collaborazione in attivo</w:t>
      </w:r>
      <w:r w:rsidRPr="00625B58">
        <w:rPr>
          <w:rFonts w:ascii="Corbel" w:hAnsi="Corbel"/>
          <w:i/>
        </w:rPr>
        <w:t xml:space="preserve">, utile </w:t>
      </w:r>
      <w:r w:rsidR="00EF456B" w:rsidRPr="00625B58">
        <w:rPr>
          <w:rFonts w:ascii="Corbel" w:hAnsi="Corbel"/>
          <w:i/>
        </w:rPr>
        <w:t>per lo sviluppo di progetti di ricerca</w:t>
      </w:r>
      <w:r w:rsidRPr="00625B58">
        <w:rPr>
          <w:rFonts w:ascii="Corbel" w:hAnsi="Corbel"/>
          <w:i/>
        </w:rPr>
        <w:t xml:space="preserve">. (Max. 1000 caratteri) </w:t>
      </w:r>
    </w:p>
    <w:p w:rsidR="00EF456B" w:rsidRPr="00625B58" w:rsidRDefault="00EF456B" w:rsidP="00B25762">
      <w:pPr>
        <w:rPr>
          <w:rFonts w:ascii="Corbel" w:hAnsi="Corbel"/>
          <w:i/>
        </w:rPr>
      </w:pPr>
    </w:p>
    <w:p w:rsidR="00EF456B" w:rsidRPr="00625B58" w:rsidRDefault="00EF456B" w:rsidP="00B25762">
      <w:pPr>
        <w:rPr>
          <w:rFonts w:ascii="Corbel" w:hAnsi="Corbel"/>
          <w:i/>
        </w:rPr>
      </w:pPr>
    </w:p>
    <w:p w:rsidR="00B25762" w:rsidRPr="00625B58" w:rsidRDefault="00EF456B" w:rsidP="00365C22">
      <w:pPr>
        <w:pStyle w:val="Heading1"/>
        <w:rPr>
          <w:rFonts w:ascii="Corbel" w:hAnsi="Corbel"/>
        </w:rPr>
      </w:pPr>
      <w:r w:rsidRPr="00625B58">
        <w:rPr>
          <w:rFonts w:ascii="Corbel" w:hAnsi="Corbel"/>
        </w:rPr>
        <w:t>SOSTENIBILITÀ FINANZIARIA</w:t>
      </w:r>
    </w:p>
    <w:p w:rsidR="00EF456B" w:rsidRPr="00625B58" w:rsidRDefault="0083776D" w:rsidP="00EF456B">
      <w:pPr>
        <w:rPr>
          <w:rFonts w:ascii="Corbel" w:hAnsi="Corbel"/>
          <w:b/>
        </w:rPr>
      </w:pPr>
      <w:r>
        <w:rPr>
          <w:rFonts w:ascii="Corbel" w:hAnsi="Corbel"/>
          <w:b/>
          <w:szCs w:val="24"/>
        </w:rPr>
        <w:t xml:space="preserve">In linea dei requisiti di </w:t>
      </w:r>
      <w:r w:rsidR="00B25762" w:rsidRPr="0083776D">
        <w:rPr>
          <w:rFonts w:ascii="Corbel" w:hAnsi="Corbel"/>
          <w:b/>
          <w:szCs w:val="24"/>
        </w:rPr>
        <w:t>partecipazione al Bando</w:t>
      </w:r>
      <w:r w:rsidR="00B25762" w:rsidRPr="00625B58">
        <w:rPr>
          <w:rFonts w:ascii="Corbel" w:hAnsi="Corbel"/>
          <w:b/>
          <w:i/>
          <w:szCs w:val="24"/>
        </w:rPr>
        <w:t xml:space="preserve"> </w:t>
      </w:r>
      <w:r w:rsidR="00EF456B" w:rsidRPr="00625B58">
        <w:rPr>
          <w:rFonts w:ascii="Corbel" w:hAnsi="Corbel"/>
          <w:b/>
        </w:rPr>
        <w:t xml:space="preserve">MIUR 12 aree di specializzazione, </w:t>
      </w:r>
      <w:r>
        <w:rPr>
          <w:rFonts w:ascii="Corbel" w:hAnsi="Corbel"/>
          <w:b/>
        </w:rPr>
        <w:t>è richiesto - ove necessario-</w:t>
      </w:r>
      <w:r w:rsidR="00EF456B" w:rsidRPr="00625B58">
        <w:rPr>
          <w:rFonts w:ascii="Corbel" w:hAnsi="Corbel"/>
          <w:b/>
        </w:rPr>
        <w:t xml:space="preserve"> di allegare alla presente l’autodichiarazione di sostenibilità finanziaria</w:t>
      </w:r>
      <w:r w:rsidR="00EF456B" w:rsidRPr="00625B58">
        <w:rPr>
          <w:rStyle w:val="FootnoteReference"/>
          <w:rFonts w:ascii="Corbel" w:hAnsi="Corbel"/>
          <w:b/>
        </w:rPr>
        <w:footnoteReference w:id="3"/>
      </w:r>
      <w:r w:rsidR="00EF456B" w:rsidRPr="00625B58">
        <w:rPr>
          <w:rFonts w:ascii="Corbel" w:hAnsi="Corbel"/>
          <w:b/>
        </w:rPr>
        <w:t>.</w:t>
      </w:r>
    </w:p>
    <w:p w:rsidR="00B25762" w:rsidRPr="00625B58" w:rsidRDefault="00B25762" w:rsidP="00B25762">
      <w:pPr>
        <w:rPr>
          <w:rStyle w:val="hps"/>
          <w:rFonts w:ascii="Corbel" w:hAnsi="Corbel"/>
        </w:rPr>
      </w:pPr>
    </w:p>
    <w:sectPr w:rsidR="00B25762" w:rsidRPr="00625B58" w:rsidSect="0078686F"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6C1" w:rsidRDefault="00D236C1" w:rsidP="001520B8">
      <w:pPr>
        <w:spacing w:after="0" w:line="240" w:lineRule="auto"/>
      </w:pPr>
      <w:r>
        <w:separator/>
      </w:r>
    </w:p>
  </w:endnote>
  <w:endnote w:type="continuationSeparator" w:id="0">
    <w:p w:rsidR="00D236C1" w:rsidRDefault="00D236C1" w:rsidP="0015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5599275"/>
      <w:docPartObj>
        <w:docPartGallery w:val="Page Numbers (Bottom of Page)"/>
        <w:docPartUnique/>
      </w:docPartObj>
    </w:sdtPr>
    <w:sdtEndPr/>
    <w:sdtContent>
      <w:p w:rsidR="0078686F" w:rsidRDefault="0078686F">
        <w:pPr>
          <w:pStyle w:val="Footer"/>
          <w:jc w:val="right"/>
        </w:pPr>
        <w:r>
          <w:rPr>
            <w:noProof/>
            <w:color w:val="EE7F00" w:themeColor="accent1"/>
            <w:lang w:eastAsia="it-IT"/>
          </w:rPr>
          <w:drawing>
            <wp:anchor distT="0" distB="0" distL="114300" distR="114300" simplePos="0" relativeHeight="251651072" behindDoc="1" locked="0" layoutInCell="1" allowOverlap="1" wp14:anchorId="03DB8441" wp14:editId="1BC56486">
              <wp:simplePos x="0" y="0"/>
              <wp:positionH relativeFrom="margin">
                <wp:posOffset>0</wp:posOffset>
              </wp:positionH>
              <wp:positionV relativeFrom="margin">
                <wp:posOffset>7887648</wp:posOffset>
              </wp:positionV>
              <wp:extent cx="3227070" cy="1883410"/>
              <wp:effectExtent l="0" t="0" r="0" b="2540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OTTO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7070" cy="1883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78686F" w:rsidRDefault="0078686F">
        <w:pPr>
          <w:pStyle w:val="Footer"/>
          <w:jc w:val="right"/>
        </w:pPr>
      </w:p>
      <w:p w:rsidR="0078686F" w:rsidRDefault="0078686F">
        <w:pPr>
          <w:pStyle w:val="Footer"/>
          <w:jc w:val="right"/>
        </w:pPr>
      </w:p>
      <w:p w:rsidR="0078686F" w:rsidRDefault="007868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D0">
          <w:rPr>
            <w:noProof/>
          </w:rPr>
          <w:t>4</w:t>
        </w:r>
        <w:r>
          <w:fldChar w:fldCharType="end"/>
        </w:r>
      </w:p>
    </w:sdtContent>
  </w:sdt>
  <w:p w:rsidR="0078686F" w:rsidRDefault="00786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6B" w:rsidRPr="00625B58" w:rsidRDefault="00C17D6B" w:rsidP="0078686F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</w:rPr>
    </w:pPr>
  </w:p>
  <w:p w:rsidR="0078686F" w:rsidRPr="00625B58" w:rsidRDefault="0078686F" w:rsidP="0078686F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</w:rPr>
    </w:pPr>
    <w:r w:rsidRPr="00625B58">
      <w:rPr>
        <w:rFonts w:ascii="Corbel" w:hAnsi="Corbel"/>
        <w:color w:val="000000" w:themeColor="text1"/>
        <w:sz w:val="22"/>
        <w:szCs w:val="24"/>
      </w:rPr>
      <w:t>Cluster Tecnologico Nazionale sulle Tecnologie per le Smart Communities</w:t>
    </w:r>
  </w:p>
  <w:p w:rsidR="0078686F" w:rsidRPr="00625B58" w:rsidRDefault="0078686F" w:rsidP="0078686F">
    <w:pPr>
      <w:pStyle w:val="Footer"/>
      <w:jc w:val="left"/>
      <w:rPr>
        <w:rFonts w:ascii="Corbel" w:hAnsi="Corbel"/>
      </w:rPr>
    </w:pPr>
    <w:r w:rsidRPr="00625B58">
      <w:rPr>
        <w:rFonts w:ascii="Corbel" w:hAnsi="Corbel"/>
        <w:color w:val="55A6AF" w:themeColor="accent2"/>
        <w:sz w:val="16"/>
        <w:szCs w:val="18"/>
      </w:rPr>
      <w:t xml:space="preserve">|indirizzo </w:t>
    </w:r>
    <w:r w:rsidRPr="00625B58">
      <w:rPr>
        <w:rFonts w:ascii="Corbel" w:hAnsi="Corbel"/>
        <w:color w:val="000000" w:themeColor="text1"/>
        <w:sz w:val="16"/>
        <w:szCs w:val="18"/>
      </w:rPr>
      <w:t xml:space="preserve">Via Morosini 19, 10128, Torino    </w:t>
    </w:r>
    <w:r w:rsidRPr="00625B58">
      <w:rPr>
        <w:rFonts w:ascii="Corbel" w:hAnsi="Corbel"/>
        <w:color w:val="55A6AF" w:themeColor="accent2"/>
        <w:sz w:val="16"/>
        <w:szCs w:val="18"/>
      </w:rPr>
      <w:t>|telefono</w:t>
    </w:r>
    <w:r w:rsidRPr="00625B58">
      <w:rPr>
        <w:rFonts w:ascii="Corbel" w:hAnsi="Corbel"/>
        <w:color w:val="000000" w:themeColor="text1"/>
        <w:sz w:val="16"/>
        <w:szCs w:val="18"/>
      </w:rPr>
      <w:t xml:space="preserve"> +39 011 1950 1401    </w:t>
    </w:r>
    <w:r w:rsidRPr="00625B58">
      <w:rPr>
        <w:rFonts w:ascii="Corbel" w:hAnsi="Corbel"/>
        <w:color w:val="55A6AF" w:themeColor="accent2"/>
        <w:sz w:val="16"/>
        <w:szCs w:val="18"/>
      </w:rPr>
      <w:t xml:space="preserve">|fax </w:t>
    </w:r>
    <w:r w:rsidRPr="00625B58">
      <w:rPr>
        <w:rFonts w:ascii="Corbel" w:hAnsi="Corbel"/>
        <w:color w:val="000000" w:themeColor="text1"/>
        <w:sz w:val="16"/>
        <w:szCs w:val="18"/>
      </w:rPr>
      <w:t>+39 011 509 7323</w:t>
    </w:r>
  </w:p>
  <w:p w:rsidR="0078686F" w:rsidRPr="00625B58" w:rsidRDefault="0078686F" w:rsidP="0078686F">
    <w:pPr>
      <w:tabs>
        <w:tab w:val="center" w:pos="4819"/>
        <w:tab w:val="right" w:pos="9356"/>
      </w:tabs>
      <w:spacing w:after="0" w:line="240" w:lineRule="auto"/>
      <w:ind w:left="9356" w:right="284" w:hanging="9356"/>
      <w:rPr>
        <w:rFonts w:ascii="Corbel" w:hAnsi="Corbel"/>
        <w:lang w:val="en-GB"/>
      </w:rPr>
    </w:pPr>
    <w:r w:rsidRPr="00625B58">
      <w:rPr>
        <w:rFonts w:ascii="Corbel" w:hAnsi="Corbel"/>
        <w:color w:val="55A6AF" w:themeColor="accent2"/>
        <w:sz w:val="16"/>
        <w:szCs w:val="18"/>
        <w:lang w:val="en-GB"/>
      </w:rPr>
      <w:t>|e-mail</w:t>
    </w:r>
    <w:r w:rsidRPr="00625B58">
      <w:rPr>
        <w:rFonts w:ascii="Corbel" w:hAnsi="Corbel"/>
        <w:color w:val="55A6AF" w:themeColor="accent2"/>
        <w:lang w:val="en-GB"/>
      </w:rPr>
      <w:t xml:space="preserve"> </w:t>
    </w:r>
    <w:hyperlink r:id="rId1" w:anchor="t" w:history="1">
      <w:r w:rsidRPr="00625B58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info@smartcommunitiestech.i</w:t>
      </w:r>
      <w:r w:rsidRPr="00625B58">
        <w:rPr>
          <w:rFonts w:ascii="Corbel" w:hAnsi="Corbel"/>
          <w:noProof/>
          <w:color w:val="EEAA00" w:themeColor="hyperlink"/>
          <w:u w:val="single"/>
          <w:lang w:eastAsia="it-IT"/>
        </w:rPr>
        <mc:AlternateContent>
          <mc:Choice Requires="wps">
            <w:drawing>
              <wp:anchor distT="91440" distB="91440" distL="114300" distR="114300" simplePos="0" relativeHeight="251639808" behindDoc="1" locked="0" layoutInCell="1" allowOverlap="1" wp14:anchorId="19821183" wp14:editId="2DE69FF7">
                <wp:simplePos x="0" y="0"/>
                <wp:positionH relativeFrom="margin">
                  <wp:align>center</wp:align>
                </wp:positionH>
                <wp:positionV relativeFrom="bottomMargin">
                  <wp:posOffset>9616922</wp:posOffset>
                </wp:positionV>
                <wp:extent cx="5943600" cy="36195"/>
                <wp:effectExtent l="0" t="0" r="0" b="1905"/>
                <wp:wrapSquare wrapText="bothSides"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EE7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BC948" id="Rettangolo 22" o:spid="_x0000_s1026" style="position:absolute;margin-left:0;margin-top:757.25pt;width:468pt;height:2.85pt;z-index:-25167667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" fillcolor="#ee7f00" stroked="f" strokeweight="2pt">
                <w10:wrap type="square" anchorx="margin" anchory="margin"/>
              </v:rect>
            </w:pict>
          </mc:Fallback>
        </mc:AlternateContent>
      </w:r>
      <w:r w:rsidRPr="00625B58">
        <w:rPr>
          <w:rFonts w:ascii="Corbel" w:hAnsi="Corbel"/>
          <w:color w:val="EEAA00" w:themeColor="hyperlink"/>
          <w:sz w:val="16"/>
          <w:szCs w:val="18"/>
          <w:u w:val="single"/>
          <w:lang w:val="en-GB"/>
        </w:rPr>
        <w:t>t</w:t>
      </w:r>
    </w:hyperlink>
    <w:r w:rsidRPr="00625B58">
      <w:rPr>
        <w:rFonts w:ascii="Corbel" w:hAnsi="Corbel"/>
        <w:color w:val="000000" w:themeColor="text1"/>
        <w:sz w:val="16"/>
        <w:szCs w:val="18"/>
        <w:lang w:val="en-GB"/>
      </w:rPr>
      <w:t xml:space="preserve"> </w:t>
    </w:r>
    <w:r w:rsidR="00C4340A" w:rsidRPr="00625B58">
      <w:rPr>
        <w:rFonts w:ascii="Corbel" w:hAnsi="Corbel"/>
        <w:color w:val="000000" w:themeColor="text1"/>
        <w:sz w:val="16"/>
        <w:szCs w:val="18"/>
        <w:lang w:val="en-GB"/>
      </w:rPr>
      <w:t xml:space="preserve">        </w:t>
    </w:r>
    <w:r w:rsidRPr="00625B58">
      <w:rPr>
        <w:rFonts w:ascii="Corbel" w:hAnsi="Corbel"/>
        <w:color w:val="55A6AF" w:themeColor="accent2"/>
        <w:sz w:val="16"/>
        <w:szCs w:val="18"/>
        <w:lang w:val="en-GB"/>
      </w:rPr>
      <w:t>|web</w:t>
    </w:r>
    <w:r w:rsidRPr="00625B58">
      <w:rPr>
        <w:rFonts w:ascii="Corbel" w:hAnsi="Corbel"/>
        <w:color w:val="000000" w:themeColor="text1"/>
        <w:sz w:val="16"/>
        <w:szCs w:val="18"/>
        <w:lang w:val="en-GB"/>
      </w:rPr>
      <w:t xml:space="preserve"> </w:t>
    </w:r>
    <w:r w:rsidRPr="00625B58">
      <w:rPr>
        <w:rFonts w:ascii="Corbel" w:hAnsi="Corbel"/>
        <w:color w:val="EEAA00" w:themeColor="hyperlink"/>
        <w:sz w:val="16"/>
        <w:szCs w:val="18"/>
        <w:u w:val="single"/>
        <w:lang w:val="en-GB"/>
      </w:rPr>
      <w:t>smartcommunitiestech.it</w:t>
    </w:r>
  </w:p>
  <w:p w:rsidR="0078686F" w:rsidRPr="00625B58" w:rsidRDefault="00D236C1">
    <w:pPr>
      <w:pStyle w:val="Footer"/>
      <w:jc w:val="right"/>
      <w:rPr>
        <w:rFonts w:ascii="Corbel" w:hAnsi="Corbel"/>
      </w:rPr>
    </w:pPr>
    <w:sdt>
      <w:sdtPr>
        <w:rPr>
          <w:rFonts w:ascii="Corbel" w:hAnsi="Corbel"/>
        </w:rPr>
        <w:id w:val="862946773"/>
        <w:docPartObj>
          <w:docPartGallery w:val="Page Numbers (Bottom of Page)"/>
          <w:docPartUnique/>
        </w:docPartObj>
      </w:sdtPr>
      <w:sdtEndPr/>
      <w:sdtContent>
        <w:r w:rsidR="0078686F" w:rsidRPr="00625B58">
          <w:rPr>
            <w:rFonts w:ascii="Corbel" w:hAnsi="Corbel"/>
          </w:rPr>
          <w:fldChar w:fldCharType="begin"/>
        </w:r>
        <w:r w:rsidR="0078686F" w:rsidRPr="00625B58">
          <w:rPr>
            <w:rFonts w:ascii="Corbel" w:hAnsi="Corbel"/>
          </w:rPr>
          <w:instrText>PAGE   \* MERGEFORMAT</w:instrText>
        </w:r>
        <w:r w:rsidR="0078686F" w:rsidRPr="00625B58">
          <w:rPr>
            <w:rFonts w:ascii="Corbel" w:hAnsi="Corbel"/>
          </w:rPr>
          <w:fldChar w:fldCharType="separate"/>
        </w:r>
        <w:r w:rsidR="008C3AD0">
          <w:rPr>
            <w:rFonts w:ascii="Corbel" w:hAnsi="Corbel"/>
            <w:noProof/>
          </w:rPr>
          <w:t>1</w:t>
        </w:r>
        <w:r w:rsidR="0078686F" w:rsidRPr="00625B58">
          <w:rPr>
            <w:rFonts w:ascii="Corbel" w:hAnsi="Corbel"/>
          </w:rPr>
          <w:fldChar w:fldCharType="end"/>
        </w:r>
      </w:sdtContent>
    </w:sdt>
  </w:p>
  <w:p w:rsidR="009A22E1" w:rsidRPr="00625B58" w:rsidRDefault="009A22E1" w:rsidP="009A22E1">
    <w:pPr>
      <w:tabs>
        <w:tab w:val="center" w:pos="4819"/>
        <w:tab w:val="right" w:pos="9356"/>
      </w:tabs>
      <w:spacing w:after="0" w:line="240" w:lineRule="auto"/>
      <w:ind w:right="284"/>
      <w:rPr>
        <w:rFonts w:ascii="Corbel" w:hAnsi="Corbel"/>
        <w:color w:val="000000" w:themeColor="text1"/>
        <w:sz w:val="22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6C1" w:rsidRDefault="00D236C1" w:rsidP="001520B8">
      <w:pPr>
        <w:spacing w:after="0" w:line="240" w:lineRule="auto"/>
      </w:pPr>
      <w:r>
        <w:separator/>
      </w:r>
    </w:p>
  </w:footnote>
  <w:footnote w:type="continuationSeparator" w:id="0">
    <w:p w:rsidR="00D236C1" w:rsidRDefault="00D236C1" w:rsidP="001520B8">
      <w:pPr>
        <w:spacing w:after="0" w:line="240" w:lineRule="auto"/>
      </w:pPr>
      <w:r>
        <w:continuationSeparator/>
      </w:r>
    </w:p>
  </w:footnote>
  <w:footnote w:id="1">
    <w:p w:rsidR="00EF456B" w:rsidRDefault="00EF456B">
      <w:pPr>
        <w:pStyle w:val="FootnoteText"/>
      </w:pPr>
      <w:r>
        <w:rPr>
          <w:rStyle w:val="FootnoteReference"/>
        </w:rPr>
        <w:footnoteRef/>
      </w:r>
      <w:r>
        <w:t xml:space="preserve"> Per informazioni: </w:t>
      </w:r>
      <w:hyperlink r:id="rId1" w:history="1">
        <w:r w:rsidRPr="00E6453E">
          <w:rPr>
            <w:rStyle w:val="Hyperlink"/>
          </w:rPr>
          <w:t>http://www.miur.gov.it/web/guest/-/avviso-per-la-presentazione-di-progetti-di-ricerca-industriale-e-sviluppo-sperimentale-nelle-12-aree-di-specializzazione-individuate-dal-pnr-2015-2020</w:t>
        </w:r>
      </w:hyperlink>
      <w:r>
        <w:t xml:space="preserve"> </w:t>
      </w:r>
    </w:p>
  </w:footnote>
  <w:footnote w:id="2">
    <w:p w:rsidR="00B25762" w:rsidRDefault="00B25762" w:rsidP="00B25762">
      <w:pPr>
        <w:pStyle w:val="FootnoteText"/>
      </w:pPr>
      <w:r>
        <w:rPr>
          <w:rStyle w:val="FootnoteReference"/>
        </w:rPr>
        <w:footnoteRef/>
      </w:r>
      <w:r>
        <w:t xml:space="preserve"> Specificare se il Bando è a livello Europeo, Nazionale o Regionale</w:t>
      </w:r>
    </w:p>
  </w:footnote>
  <w:footnote w:id="3">
    <w:p w:rsidR="00EF456B" w:rsidRDefault="00EF456B">
      <w:pPr>
        <w:pStyle w:val="FootnoteText"/>
      </w:pPr>
      <w:r>
        <w:rPr>
          <w:rStyle w:val="FootnoteReference"/>
        </w:rPr>
        <w:footnoteRef/>
      </w:r>
      <w:r>
        <w:t xml:space="preserve"> Il modulo è disponibile alla pagina: </w:t>
      </w:r>
      <w:hyperlink r:id="rId2" w:history="1">
        <w:r w:rsidRPr="00E6453E">
          <w:rPr>
            <w:rStyle w:val="Hyperlink"/>
          </w:rPr>
          <w:t>http://www.smartcommunitiestech.it/2017/07/17/bando-miur-12-aree-di-specializzazione/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82" w:rsidRDefault="005E4A82" w:rsidP="005E4A82">
    <w:pPr>
      <w:pStyle w:val="Header"/>
      <w:jc w:val="right"/>
      <w:rPr>
        <w:b/>
        <w:i/>
        <w:color w:val="808080" w:themeColor="background1" w:themeShade="80"/>
        <w:sz w:val="32"/>
        <w:szCs w:val="32"/>
      </w:rPr>
    </w:pPr>
  </w:p>
  <w:p w:rsidR="005E4A82" w:rsidRDefault="005E4A82" w:rsidP="005E4A82">
    <w:pPr>
      <w:pStyle w:val="Header"/>
      <w:jc w:val="right"/>
    </w:pPr>
    <w:r>
      <w:rPr>
        <w:b/>
        <w:i/>
        <w:color w:val="808080" w:themeColor="background1" w:themeShade="80"/>
        <w:sz w:val="28"/>
        <w:szCs w:val="32"/>
      </w:rPr>
      <w:br/>
    </w:r>
  </w:p>
  <w:p w:rsidR="009A22E1" w:rsidRDefault="0078686F">
    <w:pPr>
      <w:pStyle w:val="Header"/>
    </w:pPr>
    <w:r>
      <w:rPr>
        <w:noProof/>
        <w:lang w:eastAsia="it-IT"/>
      </w:rPr>
      <w:drawing>
        <wp:anchor distT="0" distB="0" distL="114300" distR="114300" simplePos="0" relativeHeight="251629568" behindDoc="0" locked="0" layoutInCell="1" allowOverlap="1" wp14:anchorId="255A20EE" wp14:editId="0DAE194A">
          <wp:simplePos x="0" y="0"/>
          <wp:positionH relativeFrom="margin">
            <wp:posOffset>0</wp:posOffset>
          </wp:positionH>
          <wp:positionV relativeFrom="margin">
            <wp:posOffset>-899795</wp:posOffset>
          </wp:positionV>
          <wp:extent cx="6463665" cy="188912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p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3665" cy="18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AA8"/>
    <w:multiLevelType w:val="hybridMultilevel"/>
    <w:tmpl w:val="E01646F4"/>
    <w:lvl w:ilvl="0" w:tplc="C6147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2BBA"/>
    <w:multiLevelType w:val="hybridMultilevel"/>
    <w:tmpl w:val="5D18FCA2"/>
    <w:lvl w:ilvl="0" w:tplc="C6147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6A12"/>
    <w:multiLevelType w:val="hybridMultilevel"/>
    <w:tmpl w:val="031E0470"/>
    <w:lvl w:ilvl="0" w:tplc="8BAE1BC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55A6AF" w:themeColor="accen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47ACC"/>
    <w:multiLevelType w:val="hybridMultilevel"/>
    <w:tmpl w:val="8FBEF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2693"/>
    <w:multiLevelType w:val="hybridMultilevel"/>
    <w:tmpl w:val="2AF8ECEE"/>
    <w:lvl w:ilvl="0" w:tplc="C6147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6F"/>
    <w:rsid w:val="00016881"/>
    <w:rsid w:val="000928EE"/>
    <w:rsid w:val="00096F3C"/>
    <w:rsid w:val="000B44B8"/>
    <w:rsid w:val="000B5E8E"/>
    <w:rsid w:val="000D3EB2"/>
    <w:rsid w:val="0013116A"/>
    <w:rsid w:val="001520B8"/>
    <w:rsid w:val="00193C12"/>
    <w:rsid w:val="001A4E60"/>
    <w:rsid w:val="001E70D8"/>
    <w:rsid w:val="001F3BB3"/>
    <w:rsid w:val="002074AA"/>
    <w:rsid w:val="00251F00"/>
    <w:rsid w:val="00271AE3"/>
    <w:rsid w:val="002B1884"/>
    <w:rsid w:val="002D155D"/>
    <w:rsid w:val="002D3FC9"/>
    <w:rsid w:val="00333AFF"/>
    <w:rsid w:val="00336002"/>
    <w:rsid w:val="00365C22"/>
    <w:rsid w:val="0038631F"/>
    <w:rsid w:val="003953AD"/>
    <w:rsid w:val="003A5299"/>
    <w:rsid w:val="003B59EF"/>
    <w:rsid w:val="003D2C22"/>
    <w:rsid w:val="003E0A13"/>
    <w:rsid w:val="0041205C"/>
    <w:rsid w:val="004155C6"/>
    <w:rsid w:val="004207C3"/>
    <w:rsid w:val="00421B24"/>
    <w:rsid w:val="004729E3"/>
    <w:rsid w:val="00474B8D"/>
    <w:rsid w:val="004B7941"/>
    <w:rsid w:val="004D1F31"/>
    <w:rsid w:val="005A057B"/>
    <w:rsid w:val="005B476F"/>
    <w:rsid w:val="005E4A82"/>
    <w:rsid w:val="005E6D3F"/>
    <w:rsid w:val="0062107E"/>
    <w:rsid w:val="00625B58"/>
    <w:rsid w:val="0064256E"/>
    <w:rsid w:val="00676369"/>
    <w:rsid w:val="006911C3"/>
    <w:rsid w:val="006B2109"/>
    <w:rsid w:val="006B72AB"/>
    <w:rsid w:val="0070586E"/>
    <w:rsid w:val="00714C75"/>
    <w:rsid w:val="007262ED"/>
    <w:rsid w:val="00740829"/>
    <w:rsid w:val="0075198B"/>
    <w:rsid w:val="00771DD9"/>
    <w:rsid w:val="0078686F"/>
    <w:rsid w:val="007A0758"/>
    <w:rsid w:val="007A0DB5"/>
    <w:rsid w:val="007B5BF4"/>
    <w:rsid w:val="007D28D2"/>
    <w:rsid w:val="007D4E5B"/>
    <w:rsid w:val="008336C5"/>
    <w:rsid w:val="0083776D"/>
    <w:rsid w:val="00871FD0"/>
    <w:rsid w:val="008C3AD0"/>
    <w:rsid w:val="008D5A1F"/>
    <w:rsid w:val="00912ECE"/>
    <w:rsid w:val="00934B80"/>
    <w:rsid w:val="009358DB"/>
    <w:rsid w:val="009A22E1"/>
    <w:rsid w:val="009C1F9F"/>
    <w:rsid w:val="009E1C63"/>
    <w:rsid w:val="009F25F0"/>
    <w:rsid w:val="009F790F"/>
    <w:rsid w:val="00A07404"/>
    <w:rsid w:val="00A16D68"/>
    <w:rsid w:val="00A17643"/>
    <w:rsid w:val="00A327CF"/>
    <w:rsid w:val="00A54153"/>
    <w:rsid w:val="00A55A96"/>
    <w:rsid w:val="00A5619E"/>
    <w:rsid w:val="00A56BAA"/>
    <w:rsid w:val="00A60FFF"/>
    <w:rsid w:val="00AC03D4"/>
    <w:rsid w:val="00B25762"/>
    <w:rsid w:val="00B420A7"/>
    <w:rsid w:val="00B56E59"/>
    <w:rsid w:val="00B6279A"/>
    <w:rsid w:val="00BA04FE"/>
    <w:rsid w:val="00BA1F6A"/>
    <w:rsid w:val="00BB1159"/>
    <w:rsid w:val="00BE4DD4"/>
    <w:rsid w:val="00C1227F"/>
    <w:rsid w:val="00C17D6B"/>
    <w:rsid w:val="00C2340C"/>
    <w:rsid w:val="00C24C31"/>
    <w:rsid w:val="00C4340A"/>
    <w:rsid w:val="00C701C0"/>
    <w:rsid w:val="00CD55AE"/>
    <w:rsid w:val="00D03E38"/>
    <w:rsid w:val="00D1178D"/>
    <w:rsid w:val="00D174ED"/>
    <w:rsid w:val="00D236C1"/>
    <w:rsid w:val="00D26295"/>
    <w:rsid w:val="00D2682D"/>
    <w:rsid w:val="00D33596"/>
    <w:rsid w:val="00D54DD0"/>
    <w:rsid w:val="00D555AA"/>
    <w:rsid w:val="00D96F15"/>
    <w:rsid w:val="00DB2339"/>
    <w:rsid w:val="00DC0B8A"/>
    <w:rsid w:val="00DD084C"/>
    <w:rsid w:val="00E64CF8"/>
    <w:rsid w:val="00E719BE"/>
    <w:rsid w:val="00EA3D6F"/>
    <w:rsid w:val="00EA5BCB"/>
    <w:rsid w:val="00EF456B"/>
    <w:rsid w:val="00EF6836"/>
    <w:rsid w:val="00F00E85"/>
    <w:rsid w:val="00F25089"/>
    <w:rsid w:val="00F31BED"/>
    <w:rsid w:val="00F360B7"/>
    <w:rsid w:val="00FC69E3"/>
    <w:rsid w:val="00FC72B6"/>
    <w:rsid w:val="00FD4B15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CA8BF"/>
  <w15:docId w15:val="{0E88FB30-BF76-413B-BFF0-C864B945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E8E"/>
    <w:pPr>
      <w:jc w:val="both"/>
    </w:pPr>
    <w:rPr>
      <w:rFonts w:ascii="Corbert" w:hAnsi="Corber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4B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B25E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76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EE7F00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B44B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EE7F00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B44B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B25E00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0B44B8"/>
    <w:pPr>
      <w:keepNext/>
      <w:keepLines/>
      <w:spacing w:before="40" w:after="0"/>
      <w:outlineLvl w:val="4"/>
    </w:pPr>
    <w:rPr>
      <w:rFonts w:eastAsiaTheme="majorEastAsia" w:cstheme="majorBidi"/>
      <w:color w:val="B25E00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0B44B8"/>
    <w:pPr>
      <w:keepNext/>
      <w:keepLines/>
      <w:spacing w:before="40" w:after="0"/>
      <w:outlineLvl w:val="5"/>
    </w:pPr>
    <w:rPr>
      <w:rFonts w:eastAsiaTheme="majorEastAsia" w:cstheme="majorBidi"/>
      <w:color w:val="763F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0B8"/>
  </w:style>
  <w:style w:type="paragraph" w:styleId="Footer">
    <w:name w:val="footer"/>
    <w:basedOn w:val="Normal"/>
    <w:link w:val="FooterChar"/>
    <w:uiPriority w:val="99"/>
    <w:unhideWhenUsed/>
    <w:rsid w:val="001520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0B8"/>
  </w:style>
  <w:style w:type="paragraph" w:customStyle="1" w:styleId="A0E349F008B644AAB6A282E0D042D17E">
    <w:name w:val="A0E349F008B644AAB6A282E0D042D17E"/>
    <w:rsid w:val="00BE4DD4"/>
    <w:rPr>
      <w:rFonts w:eastAsiaTheme="minorEastAsia"/>
      <w:lang w:eastAsia="it-IT"/>
    </w:rPr>
  </w:style>
  <w:style w:type="character" w:styleId="Hyperlink">
    <w:name w:val="Hyperlink"/>
    <w:basedOn w:val="DefaultParagraphFont"/>
    <w:uiPriority w:val="99"/>
    <w:unhideWhenUsed/>
    <w:rsid w:val="00E64CF8"/>
    <w:rPr>
      <w:color w:val="EEAA00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44B8"/>
    <w:rPr>
      <w:rFonts w:ascii="Corbert" w:eastAsiaTheme="majorEastAsia" w:hAnsi="Corbert" w:cstheme="majorBidi"/>
      <w:b/>
      <w:bCs/>
      <w:color w:val="B25E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5762"/>
    <w:rPr>
      <w:rFonts w:ascii="Corbert" w:eastAsiaTheme="majorEastAsia" w:hAnsi="Corbert" w:cstheme="majorBidi"/>
      <w:b/>
      <w:bCs/>
      <w:color w:val="EE7F00" w:themeColor="accen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B44B8"/>
    <w:pPr>
      <w:pBdr>
        <w:bottom w:val="single" w:sz="8" w:space="4" w:color="EE7F00" w:themeColor="accent1"/>
      </w:pBdr>
      <w:spacing w:after="300" w:line="240" w:lineRule="auto"/>
      <w:contextualSpacing/>
    </w:pPr>
    <w:rPr>
      <w:rFonts w:eastAsiaTheme="majorEastAsia" w:cstheme="majorBidi"/>
      <w:color w:val="55A6AF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4B8"/>
    <w:rPr>
      <w:rFonts w:ascii="Corbert" w:eastAsiaTheme="majorEastAsia" w:hAnsi="Corbert" w:cstheme="majorBidi"/>
      <w:color w:val="55A6AF" w:themeColor="accent2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B44B8"/>
    <w:rPr>
      <w:rFonts w:ascii="Corbert" w:eastAsiaTheme="majorEastAsia" w:hAnsi="Corbert" w:cstheme="majorBidi"/>
      <w:b/>
      <w:bCs/>
      <w:color w:val="EE7F0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0B44B8"/>
    <w:rPr>
      <w:rFonts w:ascii="Corbert" w:eastAsiaTheme="majorEastAsia" w:hAnsi="Corbert" w:cstheme="majorBidi"/>
      <w:i/>
      <w:iCs/>
      <w:color w:val="B25E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4B8"/>
    <w:rPr>
      <w:rFonts w:ascii="Corbert" w:eastAsiaTheme="majorEastAsia" w:hAnsi="Corbert" w:cstheme="majorBidi"/>
      <w:color w:val="B25E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4B8"/>
    <w:rPr>
      <w:rFonts w:ascii="Corbert" w:eastAsiaTheme="majorEastAsia" w:hAnsi="Corbert" w:cstheme="majorBidi"/>
      <w:color w:val="763F00" w:themeColor="accent1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0B44B8"/>
    <w:rPr>
      <w:rFonts w:ascii="Corbert" w:eastAsiaTheme="minorEastAsia" w:hAnsi="Corbert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B44B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B44B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B44B8"/>
    <w:rPr>
      <w:i/>
      <w:iCs/>
      <w:color w:val="EE7F00" w:themeColor="accent1"/>
    </w:rPr>
  </w:style>
  <w:style w:type="character" w:styleId="Strong">
    <w:name w:val="Strong"/>
    <w:basedOn w:val="DefaultParagraphFont"/>
    <w:uiPriority w:val="22"/>
    <w:qFormat/>
    <w:rsid w:val="000B44B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B44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4B8"/>
    <w:rPr>
      <w:rFonts w:ascii="Corbert" w:hAnsi="Corbert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B8"/>
    <w:pPr>
      <w:pBdr>
        <w:top w:val="single" w:sz="4" w:space="10" w:color="EE7F00" w:themeColor="accent1"/>
        <w:bottom w:val="single" w:sz="4" w:space="10" w:color="EE7F00" w:themeColor="accent1"/>
      </w:pBdr>
      <w:spacing w:before="360" w:after="360"/>
      <w:ind w:left="864" w:right="864"/>
      <w:jc w:val="center"/>
    </w:pPr>
    <w:rPr>
      <w:i/>
      <w:iCs/>
      <w:color w:val="EE7F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B8"/>
    <w:rPr>
      <w:rFonts w:ascii="Corbert" w:hAnsi="Corbert"/>
      <w:i/>
      <w:iCs/>
      <w:color w:val="EE7F00" w:themeColor="accent1"/>
    </w:rPr>
  </w:style>
  <w:style w:type="paragraph" w:styleId="ListParagraph">
    <w:name w:val="List Paragraph"/>
    <w:basedOn w:val="Normal"/>
    <w:uiPriority w:val="34"/>
    <w:qFormat/>
    <w:rsid w:val="008D5A1F"/>
    <w:pPr>
      <w:numPr>
        <w:numId w:val="2"/>
      </w:numPr>
      <w:spacing w:after="120"/>
      <w:ind w:left="567" w:hanging="499"/>
    </w:pPr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31BE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F31B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1BE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31BED"/>
    <w:pPr>
      <w:spacing w:after="100"/>
      <w:ind w:left="400"/>
    </w:pPr>
  </w:style>
  <w:style w:type="character" w:customStyle="1" w:styleId="hps">
    <w:name w:val="hps"/>
    <w:basedOn w:val="DefaultParagraphFont"/>
    <w:rsid w:val="00EA3D6F"/>
  </w:style>
  <w:style w:type="character" w:styleId="UnresolvedMention">
    <w:name w:val="Unresolved Mention"/>
    <w:basedOn w:val="DefaultParagraphFont"/>
    <w:uiPriority w:val="99"/>
    <w:semiHidden/>
    <w:unhideWhenUsed/>
    <w:rsid w:val="00B25762"/>
    <w:rPr>
      <w:color w:val="808080"/>
      <w:shd w:val="clear" w:color="auto" w:fill="E6E6E6"/>
    </w:rPr>
  </w:style>
  <w:style w:type="table" w:styleId="TableGrid">
    <w:name w:val="Table Grid"/>
    <w:basedOn w:val="TableNormal"/>
    <w:rsid w:val="00B25762"/>
    <w:pPr>
      <w:spacing w:line="288" w:lineRule="auto"/>
    </w:pPr>
    <w:rPr>
      <w:rFonts w:ascii="Tahoma" w:eastAsiaTheme="minorEastAsia" w:hAnsi="Tahoma"/>
      <w:sz w:val="16"/>
      <w:lang w:val="en-US" w:bidi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Cambria" w:hAnsi="Cambria"/>
        <w:b/>
        <w:sz w:val="16"/>
        <w:szCs w:val="16"/>
      </w:rPr>
      <w:tblPr/>
      <w:tcPr>
        <w:shd w:val="clear" w:color="auto" w:fill="E0E0E0"/>
      </w:tcPr>
    </w:tblStylePr>
  </w:style>
  <w:style w:type="paragraph" w:styleId="FootnoteText">
    <w:name w:val="footnote text"/>
    <w:basedOn w:val="Normal"/>
    <w:link w:val="FootnoteTextChar"/>
    <w:semiHidden/>
    <w:unhideWhenUsed/>
    <w:rsid w:val="00B25762"/>
    <w:pPr>
      <w:spacing w:after="0" w:line="240" w:lineRule="auto"/>
      <w:jc w:val="left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576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2576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5C22"/>
    <w:rPr>
      <w:color w:val="55A6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martcommunitiestech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artcommunitiestech.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communitiestech.it/2017/07/17/bando-miur-12-aree-di-specializzazione/" TargetMode="External"/><Relationship Id="rId1" Type="http://schemas.openxmlformats.org/officeDocument/2006/relationships/hyperlink" Target="http://www.miur.gov.it/web/guest/-/avviso-per-la-presentazione-di-progetti-di-ricerca-industriale-e-sviluppo-sperimentale-nelle-12-aree-di-specializzazione-individuate-dal-pnr-2015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orinowireless.sharepoint.com/TOW/Progetti%20ToW/CTN%20(MiUR2012)/0%20Comunicazione/4%20-%20img%20coordinata/4%20-%20Carta%20intestata/SmartCommunitiesTech_carta_2016.dotx" TargetMode="External"/></Relationships>
</file>

<file path=word/theme/theme1.xml><?xml version="1.0" encoding="utf-8"?>
<a:theme xmlns:a="http://schemas.openxmlformats.org/drawingml/2006/main" name="tema smart communities tech">
  <a:themeElements>
    <a:clrScheme name="smart communities tech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EE7F00"/>
      </a:accent1>
      <a:accent2>
        <a:srgbClr val="55A6AF"/>
      </a:accent2>
      <a:accent3>
        <a:srgbClr val="B1C800"/>
      </a:accent3>
      <a:accent4>
        <a:srgbClr val="FECC00"/>
      </a:accent4>
      <a:accent5>
        <a:srgbClr val="1A171B"/>
      </a:accent5>
      <a:accent6>
        <a:srgbClr val="FFFFFF"/>
      </a:accent6>
      <a:hlink>
        <a:srgbClr val="EEAA00"/>
      </a:hlink>
      <a:folHlink>
        <a:srgbClr val="55A6A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C57A4ABC7824D844DCD915A2FF920" ma:contentTypeVersion="9" ma:contentTypeDescription="Creare un nuovo documento." ma:contentTypeScope="" ma:versionID="0e6335e7a153364837b092dac0fd3b6c">
  <xsd:schema xmlns:xsd="http://www.w3.org/2001/XMLSchema" xmlns:xs="http://www.w3.org/2001/XMLSchema" xmlns:p="http://schemas.microsoft.com/office/2006/metadata/properties" xmlns:ns2="c01ec564-8f92-443e-9c53-5dd1b99cdf38" xmlns:ns3="65168ee9-6f4a-4357-86e8-a3a2dbb77317" xmlns:ns4="11901bc7-6fd4-459a-9636-9ebd34032cf2" targetNamespace="http://schemas.microsoft.com/office/2006/metadata/properties" ma:root="true" ma:fieldsID="e358fc8000ad0b1c7c18b52c2345eebc" ns2:_="" ns3:_="" ns4:_="">
    <xsd:import namespace="c01ec564-8f92-443e-9c53-5dd1b99cdf38"/>
    <xsd:import namespace="65168ee9-6f4a-4357-86e8-a3a2dbb77317"/>
    <xsd:import namespace="11901bc7-6fd4-459a-9636-9ebd34032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c564-8f92-443e-9c53-5dd1b99cd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8ee9-6f4a-4357-86e8-a3a2dbb7731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01bc7-6fd4-459a-9636-9ebd34032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EA1D-F4D4-46E0-BAD9-6956655ED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43955-844A-4424-A302-948F9D06B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CCA07A-5924-4812-8C21-21DDC46A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c564-8f92-443e-9c53-5dd1b99cdf38"/>
    <ds:schemaRef ds:uri="65168ee9-6f4a-4357-86e8-a3a2dbb77317"/>
    <ds:schemaRef ds:uri="11901bc7-6fd4-459a-9636-9ebd3403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19981-BF13-48F2-B98F-5F98E615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SmartCommunitiesTech_carta_2016.dotx</Template>
  <TotalTime>88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DUE-A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Cavanna</dc:creator>
  <cp:lastModifiedBy>Chiara Ferroni</cp:lastModifiedBy>
  <cp:revision>10</cp:revision>
  <cp:lastPrinted>2017-07-25T13:09:00Z</cp:lastPrinted>
  <dcterms:created xsi:type="dcterms:W3CDTF">2017-07-24T12:48:00Z</dcterms:created>
  <dcterms:modified xsi:type="dcterms:W3CDTF">2017-07-25T14:40:00Z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0x010100E78C57A4ABC7824D844DCD915A2FF920</vt:lpwstr>
  </property>
</Properties>
</file>